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r>
        <w:rPr>
          <w:noProof/>
          <w:snapToGrid/>
          <w:lang w:val="nl-NL" w:eastAsia="nl-NL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nl-NL" w:eastAsia="nl-NL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bookmarkStart w:id="0" w:name="_GoBack"/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bookmarkEnd w:id="0"/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dd/mm/yyyy)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dd/mm/yyyy)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A334ED">
              <w:rPr>
                <w:rFonts w:cs="Arial"/>
                <w:color w:val="000000"/>
                <w:szCs w:val="22"/>
              </w:rPr>
              <w:t>Europass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476B1A" w:rsidRPr="00C63392">
              <w:rPr>
                <w:rFonts w:cs="Arial"/>
                <w:color w:val="000000"/>
                <w:szCs w:val="22"/>
              </w:rPr>
              <w:t>Europass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dd/mm/yyyy</w:t>
            </w:r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(such as the learner’s transcript of record or Europass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dd/mm/yyyy</w:t>
            </w:r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jstalinea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81F05" w14:textId="77777777" w:rsidR="00C81087" w:rsidRDefault="00C81087" w:rsidP="006527D5">
      <w:r>
        <w:separator/>
      </w:r>
    </w:p>
  </w:endnote>
  <w:endnote w:type="continuationSeparator" w:id="0">
    <w:p w14:paraId="68ADF92F" w14:textId="77777777" w:rsidR="00C81087" w:rsidRDefault="00C81087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7" w14:textId="3D3B5F50" w:rsidR="00F1032A" w:rsidRDefault="00F1032A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EC3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CAC6" w14:textId="77777777" w:rsidR="00C81087" w:rsidRDefault="00C81087" w:rsidP="006527D5">
      <w:r>
        <w:separator/>
      </w:r>
    </w:p>
  </w:footnote>
  <w:footnote w:type="continuationSeparator" w:id="0">
    <w:p w14:paraId="5A74F259" w14:textId="77777777" w:rsidR="00C81087" w:rsidRDefault="00C81087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646" w14:textId="379365D2" w:rsidR="00835EEC" w:rsidRPr="00166958" w:rsidRDefault="00551A4E" w:rsidP="00166958">
    <w:pPr>
      <w:pStyle w:val="Koptekst"/>
      <w:rPr>
        <w:sz w:val="18"/>
        <w:szCs w:val="18"/>
      </w:rPr>
    </w:pPr>
    <w:r>
      <w:rPr>
        <w:sz w:val="18"/>
        <w:szCs w:val="18"/>
      </w:rPr>
      <w:t xml:space="preserve">GfNA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– </w:t>
    </w:r>
    <w:r w:rsidR="00003181">
      <w:rPr>
        <w:sz w:val="18"/>
        <w:szCs w:val="18"/>
      </w:rPr>
      <w:t xml:space="preserve"> </w:t>
    </w:r>
    <w:r w:rsidR="00526EC3">
      <w:rPr>
        <w:sz w:val="18"/>
        <w:szCs w:val="18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26EC3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534AF"/>
    <w:rsid w:val="00C63392"/>
    <w:rsid w:val="00C81087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4251E"/>
  <w15:docId w15:val="{92B00E37-4EB8-4E56-9F57-6E4B5E92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ard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Plattetekst">
    <w:name w:val="Body Text"/>
    <w:aliases w:val="F2 Body Text"/>
    <w:basedOn w:val="Standaard"/>
    <w:link w:val="Platteteks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PlattetekstChar">
    <w:name w:val="Platte tekst Char"/>
    <w:aliases w:val="F2 Body Text Char"/>
    <w:link w:val="Platteteks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locked/>
    <w:rsid w:val="00341207"/>
    <w:pPr>
      <w:ind w:left="720"/>
      <w:contextualSpacing/>
    </w:pPr>
  </w:style>
  <w:style w:type="table" w:styleId="Tabelraster">
    <w:name w:val="Table Grid"/>
    <w:basedOn w:val="Standaardtabe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Standaard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Platteteks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Standaard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Verwijzingopmerking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locked/>
    <w:rsid w:val="007F039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locked/>
    <w:rsid w:val="007F039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chtearcering">
    <w:name w:val="Light Shading"/>
    <w:basedOn w:val="Standaardtabe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Tekstvantijdelijkeaanduiding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Standaard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2" ma:contentTypeDescription="Een nieuw document maken." ma:contentTypeScope="" ma:versionID="15605115603507e22ae16c48212aee5c">
  <xsd:schema xmlns:xsd="http://www.w3.org/2001/XMLSchema" xmlns:xs="http://www.w3.org/2001/XMLSchema" xmlns:p="http://schemas.microsoft.com/office/2006/metadata/properties" xmlns:ns2="6c5cf9ca-9a29-4a2b-8290-be3f5bbcf82c" xmlns:ns3="57f39af4-1844-4b0d-bf3c-d22f589e9717" targetNamespace="http://schemas.microsoft.com/office/2006/metadata/properties" ma:root="true" ma:fieldsID="e067699384ac295131b9de4cde595832" ns2:_="" ns3:_="">
    <xsd:import namespace="6c5cf9ca-9a29-4a2b-8290-be3f5bbcf82c"/>
    <xsd:import namespace="57f39af4-1844-4b0d-bf3c-d22f589e9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1_x002f_KA2" minOccurs="0"/>
                <xsd:element ref="ns2:Call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lljaar" ma:index="12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11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5cf9ca-9a29-4a2b-8290-be3f5bbcf82c">N4WXR6J6TDXH-158074617-426</_dlc_DocId>
    <_dlc_DocIdUrl xmlns="6c5cf9ca-9a29-4a2b-8290-be3f5bbcf82c">
      <Url>https://projects.stichtingcinop.nl/erasmusplus/intro/Eplus/Programmamanagement/_layouts/15/DocIdRedir.aspx?ID=N4WXR6J6TDXH-158074617-426</Url>
      <Description>N4WXR6J6TDXH-158074617-426</Description>
    </_dlc_DocIdUrl>
    <Calljaar xmlns="6c5cf9ca-9a29-4a2b-8290-be3f5bbcf82c">2018</Calljaar>
    <KA1_x002f_KA2 xmlns="57f39af4-1844-4b0d-bf3c-d22f589e9717">KA1</KA1_x002f_KA2>
  </documentManagement>
</p:properties>
</file>

<file path=customXml/itemProps1.xml><?xml version="1.0" encoding="utf-8"?>
<ds:datastoreItem xmlns:ds="http://schemas.openxmlformats.org/officeDocument/2006/customXml" ds:itemID="{B5ED8754-38EB-478D-9B83-7BA027D90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f9ca-9a29-4a2b-8290-be3f5bbcf82c"/>
    <ds:schemaRef ds:uri="57f39af4-1844-4b0d-bf3c-d22f589e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0DB35-ADA0-4664-9449-8181EF7F52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6c5cf9ca-9a29-4a2b-8290-be3f5bbcf82c"/>
    <ds:schemaRef ds:uri="57f39af4-1844-4b0d-bf3c-d22f589e9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Agreement_Template-20130426.dotx</Template>
  <TotalTime>0</TotalTime>
  <Pages>10</Pages>
  <Words>590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Sandy Bertens-van der Drift</cp:lastModifiedBy>
  <cp:revision>3</cp:revision>
  <cp:lastPrinted>2012-06-22T11:03:00Z</cp:lastPrinted>
  <dcterms:created xsi:type="dcterms:W3CDTF">2017-03-13T14:21:00Z</dcterms:created>
  <dcterms:modified xsi:type="dcterms:W3CDTF">2018-03-12T15:23:00Z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9495c208-0352-48be-a93e-3e5399354d5f</vt:lpwstr>
  </property>
</Properties>
</file>