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4251E" w14:textId="37ECC1F2" w:rsidR="00BC2785" w:rsidRPr="00E8171F" w:rsidRDefault="00003181" w:rsidP="00A413C9">
      <w:pPr>
        <w:shd w:val="clear" w:color="auto" w:fill="FFFFFF"/>
        <w:spacing w:before="360" w:after="200"/>
        <w:jc w:val="center"/>
        <w:rPr>
          <w:rFonts w:ascii="Verdana" w:hAnsi="Verdana" w:cs="Arial"/>
          <w:b/>
          <w:sz w:val="40"/>
          <w:szCs w:val="40"/>
          <w:u w:val="single"/>
        </w:rPr>
      </w:pPr>
      <w:r w:rsidRPr="00E8171F">
        <w:rPr>
          <w:rFonts w:ascii="Verdana" w:hAnsi="Verdana"/>
          <w:noProof/>
          <w:snapToGrid/>
          <w:sz w:val="18"/>
          <w:lang w:val="nl-NL" w:eastAsia="nl-NL"/>
        </w:rPr>
        <w:drawing>
          <wp:anchor distT="0" distB="0" distL="114300" distR="114300" simplePos="0" relativeHeight="251660288" behindDoc="0" locked="0" layoutInCell="1" allowOverlap="1" wp14:anchorId="12C4263E" wp14:editId="12C4263F">
            <wp:simplePos x="0" y="0"/>
            <wp:positionH relativeFrom="column">
              <wp:posOffset>4660265</wp:posOffset>
            </wp:positionH>
            <wp:positionV relativeFrom="paragraph">
              <wp:posOffset>22225</wp:posOffset>
            </wp:positionV>
            <wp:extent cx="1129665" cy="7537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71F">
        <w:rPr>
          <w:rFonts w:ascii="Verdana" w:hAnsi="Verdana"/>
          <w:noProof/>
          <w:snapToGrid/>
          <w:sz w:val="18"/>
          <w:lang w:val="nl-NL" w:eastAsia="nl-NL"/>
        </w:rPr>
        <w:drawing>
          <wp:anchor distT="0" distB="0" distL="114300" distR="114300" simplePos="0" relativeHeight="251656192" behindDoc="0" locked="0" layoutInCell="1" allowOverlap="1" wp14:anchorId="12C42640" wp14:editId="12C42641">
            <wp:simplePos x="0" y="0"/>
            <wp:positionH relativeFrom="column">
              <wp:posOffset>-113030</wp:posOffset>
            </wp:positionH>
            <wp:positionV relativeFrom="paragraph">
              <wp:posOffset>-166370</wp:posOffset>
            </wp:positionV>
            <wp:extent cx="1152525" cy="1152525"/>
            <wp:effectExtent l="0" t="0" r="0" b="9525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3C9">
        <w:rPr>
          <w:rFonts w:ascii="Verdana" w:hAnsi="Verdana" w:cs="Arial"/>
          <w:b/>
          <w:sz w:val="32"/>
          <w:szCs w:val="40"/>
          <w:u w:val="single"/>
        </w:rPr>
        <w:t xml:space="preserve">ECVET </w:t>
      </w:r>
      <w:r w:rsidR="00EF67AB" w:rsidRPr="00E8171F">
        <w:rPr>
          <w:rFonts w:ascii="Verdana" w:hAnsi="Verdana" w:cs="Arial"/>
          <w:b/>
          <w:sz w:val="32"/>
          <w:szCs w:val="40"/>
          <w:u w:val="single"/>
        </w:rPr>
        <w:t xml:space="preserve">Learning </w:t>
      </w:r>
      <w:r w:rsidR="007F0391" w:rsidRPr="00E8171F">
        <w:rPr>
          <w:rFonts w:ascii="Verdana" w:hAnsi="Verdana" w:cs="Arial"/>
          <w:b/>
          <w:sz w:val="32"/>
          <w:szCs w:val="40"/>
          <w:u w:val="single"/>
        </w:rPr>
        <w:t>A</w:t>
      </w:r>
      <w:r w:rsidR="00EF67AB" w:rsidRPr="00E8171F">
        <w:rPr>
          <w:rFonts w:ascii="Verdana" w:hAnsi="Verdana" w:cs="Arial"/>
          <w:b/>
          <w:sz w:val="32"/>
          <w:szCs w:val="40"/>
          <w:u w:val="single"/>
        </w:rPr>
        <w:t>greement</w:t>
      </w:r>
    </w:p>
    <w:p w14:paraId="12C4251F" w14:textId="77777777" w:rsidR="005F5230" w:rsidRPr="00E8171F" w:rsidRDefault="005643FA" w:rsidP="005643FA">
      <w:pPr>
        <w:shd w:val="clear" w:color="auto" w:fill="FFFFFF"/>
        <w:tabs>
          <w:tab w:val="left" w:pos="3544"/>
        </w:tabs>
        <w:spacing w:before="200" w:after="480"/>
        <w:ind w:left="567"/>
        <w:rPr>
          <w:rFonts w:ascii="Verdana" w:hAnsi="Verdana" w:cs="Arial"/>
          <w:b/>
          <w:color w:val="808080"/>
          <w:sz w:val="40"/>
          <w:szCs w:val="40"/>
        </w:rPr>
      </w:pPr>
      <w:r w:rsidRPr="00E8171F">
        <w:rPr>
          <w:rFonts w:ascii="Verdana" w:hAnsi="Verdana" w:cs="Arial"/>
          <w:b/>
          <w:i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E8171F" w14:paraId="12C4252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0" w14:textId="77777777" w:rsidR="00104B46" w:rsidRPr="00E8171F" w:rsidRDefault="00233891" w:rsidP="00A556C0">
            <w:pPr>
              <w:pStyle w:val="Lijstalinea"/>
              <w:numPr>
                <w:ilvl w:val="0"/>
                <w:numId w:val="7"/>
              </w:numPr>
              <w:ind w:left="357" w:hanging="357"/>
              <w:jc w:val="both"/>
              <w:rPr>
                <w:rFonts w:ascii="Verdana" w:hAnsi="Verdana" w:cs="Arial"/>
                <w:b/>
                <w:bCs/>
                <w:color w:val="000000"/>
                <w:sz w:val="24"/>
                <w:szCs w:val="28"/>
              </w:rPr>
            </w:pPr>
            <w:r w:rsidRPr="00E8171F">
              <w:rPr>
                <w:rFonts w:ascii="Verdana" w:hAnsi="Verdana" w:cs="Arial"/>
                <w:b/>
                <w:sz w:val="24"/>
                <w:szCs w:val="28"/>
              </w:rPr>
              <w:t>Inf</w:t>
            </w:r>
            <w:r w:rsidR="004F72D2" w:rsidRPr="00E8171F">
              <w:rPr>
                <w:rFonts w:ascii="Verdana" w:hAnsi="Verdana" w:cs="Arial"/>
                <w:b/>
                <w:sz w:val="24"/>
                <w:szCs w:val="28"/>
              </w:rPr>
              <w:t>ormation about the participants</w:t>
            </w:r>
          </w:p>
        </w:tc>
      </w:tr>
      <w:tr w:rsidR="00D82F40" w:rsidRPr="00E8171F" w14:paraId="12C42523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2" w14:textId="77777777" w:rsidR="00D82F40" w:rsidRPr="00E8171F" w:rsidRDefault="00D82F40" w:rsidP="00212868">
            <w:pPr>
              <w:rPr>
                <w:rFonts w:ascii="Verdana" w:hAnsi="Verdana" w:cs="Arial"/>
                <w:bCs/>
                <w:color w:val="000000"/>
                <w:sz w:val="20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</w:rPr>
              <w:t>Contact details of the home organisation</w:t>
            </w:r>
          </w:p>
        </w:tc>
      </w:tr>
      <w:tr w:rsidR="00516C69" w:rsidRPr="00E8171F" w14:paraId="12C42526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4" w14:textId="77777777" w:rsidR="00516C69" w:rsidRPr="00E8171F" w:rsidRDefault="00516C69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5" w14:textId="77777777" w:rsidR="00881A90" w:rsidRPr="00E8171F" w:rsidRDefault="00881A90" w:rsidP="00F1032A">
            <w:pPr>
              <w:rPr>
                <w:rFonts w:ascii="Verdana" w:hAnsi="Verdana"/>
                <w:sz w:val="20"/>
              </w:rPr>
            </w:pPr>
          </w:p>
        </w:tc>
      </w:tr>
      <w:tr w:rsidR="00516C69" w:rsidRPr="00E8171F" w14:paraId="12C4252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7" w14:textId="77777777" w:rsidR="00516C69" w:rsidRPr="00E8171F" w:rsidRDefault="00516C69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8" w14:textId="77777777" w:rsidR="00B97E0C" w:rsidRPr="00E8171F" w:rsidRDefault="00B97E0C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516C69" w:rsidRPr="00E8171F" w14:paraId="12C4252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A" w14:textId="77777777" w:rsidR="00516C69" w:rsidRPr="00E8171F" w:rsidRDefault="00516C69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B" w14:textId="77777777" w:rsidR="00516C69" w:rsidRPr="00E8171F" w:rsidRDefault="00516C69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516C69" w:rsidRPr="00E8171F" w14:paraId="12C4252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D" w14:textId="77777777" w:rsidR="00516C69" w:rsidRPr="00E8171F" w:rsidRDefault="00516C69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E" w14:textId="77777777" w:rsidR="00516C69" w:rsidRPr="00E8171F" w:rsidRDefault="00516C69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516C69" w:rsidRPr="00E8171F" w14:paraId="12C4253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0" w14:textId="77777777" w:rsidR="00516C69" w:rsidRPr="00E8171F" w:rsidRDefault="00516C69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1" w14:textId="77777777" w:rsidR="00516C69" w:rsidRPr="00E8171F" w:rsidRDefault="00516C69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516C69" w:rsidRPr="00E8171F" w14:paraId="12C4253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3" w14:textId="77777777" w:rsidR="00516C69" w:rsidRPr="00E8171F" w:rsidRDefault="00516C69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34" w14:textId="77777777" w:rsidR="00516C69" w:rsidRPr="00E8171F" w:rsidRDefault="00516C69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516C69" w:rsidRPr="00E8171F" w14:paraId="12C4253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6" w14:textId="77777777" w:rsidR="00516C69" w:rsidRPr="00E8171F" w:rsidRDefault="00516C69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7" w14:textId="77777777" w:rsidR="00516C69" w:rsidRPr="00E8171F" w:rsidRDefault="00516C69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516C69" w:rsidRPr="00E8171F" w14:paraId="12C4253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9" w14:textId="77777777" w:rsidR="00516C69" w:rsidRPr="00E8171F" w:rsidRDefault="00516C69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3A" w14:textId="77777777" w:rsidR="00516C69" w:rsidRPr="00E8171F" w:rsidRDefault="00516C69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B45D5F" w:rsidRPr="00E8171F" w14:paraId="12C4253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3C" w14:textId="77777777" w:rsidR="00B45D5F" w:rsidRPr="00E8171F" w:rsidRDefault="00B45D5F" w:rsidP="00212868">
            <w:pPr>
              <w:rPr>
                <w:rFonts w:ascii="Verdana" w:hAnsi="Verdana" w:cs="Arial"/>
                <w:bCs/>
                <w:color w:val="000000"/>
                <w:sz w:val="20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</w:rPr>
              <w:t>Contact details of the host organisation</w:t>
            </w:r>
          </w:p>
        </w:tc>
      </w:tr>
      <w:tr w:rsidR="00B45D5F" w:rsidRPr="00E8171F" w14:paraId="12C4254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E" w14:textId="77777777" w:rsidR="00B45D5F" w:rsidRPr="00E8171F" w:rsidRDefault="00B45D5F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F" w14:textId="77777777" w:rsidR="00B45D5F" w:rsidRPr="00E8171F" w:rsidRDefault="00B45D5F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B45D5F" w:rsidRPr="00E8171F" w14:paraId="12C4254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1" w14:textId="77777777" w:rsidR="00B45D5F" w:rsidRPr="00E8171F" w:rsidRDefault="00B45D5F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2" w14:textId="77777777" w:rsidR="00B45D5F" w:rsidRPr="00E8171F" w:rsidRDefault="00B45D5F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B45D5F" w:rsidRPr="00E8171F" w14:paraId="12C4254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4" w14:textId="77777777" w:rsidR="00B45D5F" w:rsidRPr="00E8171F" w:rsidRDefault="00B45D5F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5" w14:textId="77777777" w:rsidR="00B45D5F" w:rsidRPr="00E8171F" w:rsidRDefault="00B45D5F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B45D5F" w:rsidRPr="00E8171F" w14:paraId="12C4254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7" w14:textId="77777777" w:rsidR="00B45D5F" w:rsidRPr="00E8171F" w:rsidRDefault="00B45D5F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8" w14:textId="77777777" w:rsidR="00B45D5F" w:rsidRPr="00E8171F" w:rsidRDefault="00B45D5F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B45D5F" w:rsidRPr="00E8171F" w14:paraId="12C4254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A" w14:textId="77777777" w:rsidR="00B45D5F" w:rsidRPr="00E8171F" w:rsidRDefault="00B45D5F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B" w14:textId="77777777" w:rsidR="00B45D5F" w:rsidRPr="00E8171F" w:rsidRDefault="00B45D5F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B45D5F" w:rsidRPr="00E8171F" w14:paraId="12C4254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D" w14:textId="77777777" w:rsidR="00B45D5F" w:rsidRPr="00E8171F" w:rsidRDefault="00B45D5F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E" w14:textId="77777777" w:rsidR="00B45D5F" w:rsidRPr="00E8171F" w:rsidRDefault="00B45D5F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B45D5F" w:rsidRPr="00E8171F" w14:paraId="12C4255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0" w14:textId="77777777" w:rsidR="00B45D5F" w:rsidRPr="00E8171F" w:rsidRDefault="00B45D5F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Tutor/mentor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1" w14:textId="77777777" w:rsidR="00B45D5F" w:rsidRPr="00E8171F" w:rsidRDefault="00B45D5F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B45D5F" w:rsidRPr="00E8171F" w14:paraId="12C4255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3" w14:textId="77777777" w:rsidR="00B45D5F" w:rsidRPr="00E8171F" w:rsidRDefault="00B45D5F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4" w14:textId="77777777" w:rsidR="00B45D5F" w:rsidRPr="00E8171F" w:rsidRDefault="00B45D5F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B45D5F" w:rsidRPr="00E8171F" w14:paraId="12C42558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6" w14:textId="77777777" w:rsidR="00B45D5F" w:rsidRPr="00E8171F" w:rsidRDefault="00B45D5F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57" w14:textId="77777777" w:rsidR="00B45D5F" w:rsidRPr="00E8171F" w:rsidRDefault="00B45D5F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7D3DF4" w:rsidRPr="00E8171F" w14:paraId="12C4255A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59" w14:textId="77777777" w:rsidR="007D3DF4" w:rsidRPr="00E8171F" w:rsidRDefault="007D3DF4" w:rsidP="00212868">
            <w:pPr>
              <w:rPr>
                <w:rFonts w:ascii="Verdana" w:hAnsi="Verdana" w:cs="Arial"/>
                <w:bCs/>
                <w:color w:val="000000"/>
                <w:sz w:val="20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</w:rPr>
              <w:lastRenderedPageBreak/>
              <w:t>Contact details of the learner</w:t>
            </w:r>
          </w:p>
        </w:tc>
      </w:tr>
      <w:tr w:rsidR="007D3DF4" w:rsidRPr="00E8171F" w14:paraId="12C4255D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B" w14:textId="77777777" w:rsidR="007D3DF4" w:rsidRPr="00E8171F" w:rsidRDefault="007D3DF4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Name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C" w14:textId="77777777" w:rsidR="007D3DF4" w:rsidRPr="00E8171F" w:rsidRDefault="007D3DF4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7D3DF4" w:rsidRPr="00E8171F" w14:paraId="12C4256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E" w14:textId="77777777" w:rsidR="007D3DF4" w:rsidRPr="00E8171F" w:rsidRDefault="007D3DF4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F" w14:textId="77777777" w:rsidR="007D3DF4" w:rsidRPr="00E8171F" w:rsidRDefault="007D3DF4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7D3DF4" w:rsidRPr="00E8171F" w14:paraId="12C425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1" w14:textId="77777777" w:rsidR="007D3DF4" w:rsidRPr="00E8171F" w:rsidRDefault="007D3DF4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2" w14:textId="77777777" w:rsidR="007D3DF4" w:rsidRPr="00E8171F" w:rsidRDefault="007D3DF4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7D3DF4" w:rsidRPr="00E8171F" w14:paraId="12C4256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4" w14:textId="77777777" w:rsidR="007D3DF4" w:rsidRPr="00E8171F" w:rsidRDefault="007D3DF4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65" w14:textId="77777777" w:rsidR="007D3DF4" w:rsidRPr="00E8171F" w:rsidRDefault="007D3DF4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7D3DF4" w:rsidRPr="00E8171F" w14:paraId="12C4256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7" w14:textId="76327F5C" w:rsidR="007D3DF4" w:rsidRPr="00E8171F" w:rsidRDefault="007D3DF4" w:rsidP="004351E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Date of birth</w:t>
            </w:r>
            <w:r w:rsidR="00BB09BD"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 xml:space="preserve"> </w:t>
            </w:r>
            <w:r w:rsidR="00E8171F"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(dd/mm/yyyy)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8" w14:textId="0C4EE79E" w:rsidR="007D3DF4" w:rsidRPr="00E8171F" w:rsidRDefault="007D3DF4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7D3DF4" w:rsidRPr="00E8171F" w14:paraId="12C4256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A" w14:textId="77777777" w:rsidR="007D3DF4" w:rsidRPr="00E8171F" w:rsidRDefault="007D3DF4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Please tick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6B" w14:textId="77777777" w:rsidR="007D3DF4" w:rsidRPr="00E8171F" w:rsidRDefault="00164E78" w:rsidP="00BB09BD">
            <w:pPr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E8171F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="002B0EC2" w:rsidRPr="00E8171F">
              <w:rPr>
                <w:rFonts w:ascii="Verdana" w:hAnsi="Verdana" w:cs="Arial"/>
                <w:color w:val="000000"/>
                <w:sz w:val="20"/>
                <w:szCs w:val="22"/>
              </w:rPr>
              <w:t xml:space="preserve"> Male</w:t>
            </w:r>
          </w:p>
          <w:p w14:paraId="0297608F" w14:textId="77777777" w:rsidR="002B0EC2" w:rsidRPr="00E8171F" w:rsidRDefault="002B0EC2" w:rsidP="00BB09BD">
            <w:pPr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E8171F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E8171F">
              <w:rPr>
                <w:rFonts w:ascii="Verdana" w:hAnsi="Verdana" w:cs="Arial"/>
                <w:color w:val="000000"/>
                <w:sz w:val="20"/>
                <w:szCs w:val="22"/>
              </w:rPr>
              <w:t xml:space="preserve"> Female</w:t>
            </w:r>
          </w:p>
          <w:p w14:paraId="12C4256C" w14:textId="6708D382" w:rsidR="004435B9" w:rsidRPr="00E8171F" w:rsidRDefault="004435B9">
            <w:pPr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E8171F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E8171F">
              <w:rPr>
                <w:rFonts w:ascii="Verdana" w:hAnsi="Verdana" w:cs="Arial"/>
                <w:color w:val="000000"/>
                <w:sz w:val="20"/>
                <w:szCs w:val="22"/>
              </w:rPr>
              <w:t xml:space="preserve"> Undefined</w:t>
            </w:r>
          </w:p>
        </w:tc>
      </w:tr>
      <w:tr w:rsidR="00623E5E" w:rsidRPr="00E8171F" w14:paraId="12C4256F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6E" w14:textId="77777777" w:rsidR="00623E5E" w:rsidRPr="00E8171F" w:rsidRDefault="00623E5E" w:rsidP="00212868">
            <w:pPr>
              <w:rPr>
                <w:rFonts w:ascii="Verdana" w:hAnsi="Verdana" w:cs="Arial"/>
                <w:bCs/>
                <w:color w:val="000000"/>
                <w:sz w:val="20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</w:rPr>
              <w:t xml:space="preserve">Contact details of </w:t>
            </w:r>
            <w:r w:rsidR="00A556C0" w:rsidRPr="00E8171F">
              <w:rPr>
                <w:rFonts w:ascii="Verdana" w:hAnsi="Verdana" w:cs="Arial"/>
                <w:bCs/>
                <w:color w:val="000000"/>
                <w:sz w:val="20"/>
              </w:rPr>
              <w:t xml:space="preserve">parents or </w:t>
            </w:r>
            <w:r w:rsidRPr="00E8171F">
              <w:rPr>
                <w:rFonts w:ascii="Verdana" w:hAnsi="Verdana" w:cs="Arial"/>
                <w:bCs/>
                <w:color w:val="000000"/>
                <w:sz w:val="20"/>
              </w:rPr>
              <w:t>legal guardian of the learner, if applicable</w:t>
            </w:r>
          </w:p>
        </w:tc>
      </w:tr>
      <w:tr w:rsidR="00623E5E" w:rsidRPr="00E8171F" w14:paraId="12C4257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0" w14:textId="77777777" w:rsidR="00623E5E" w:rsidRPr="00E8171F" w:rsidRDefault="00623E5E" w:rsidP="00A556C0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 xml:space="preserve">Name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1" w14:textId="77777777" w:rsidR="00623E5E" w:rsidRPr="00E8171F" w:rsidRDefault="00623E5E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623E5E" w:rsidRPr="00E8171F" w14:paraId="12C4257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3" w14:textId="77777777" w:rsidR="00623E5E" w:rsidRPr="00E8171F" w:rsidRDefault="00623E5E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74" w14:textId="77777777" w:rsidR="00623E5E" w:rsidRPr="00E8171F" w:rsidRDefault="00623E5E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623E5E" w:rsidRPr="00E8171F" w14:paraId="12C4257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6" w14:textId="77777777" w:rsidR="00623E5E" w:rsidRPr="00E8171F" w:rsidRDefault="00623E5E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Telephone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7" w14:textId="77777777" w:rsidR="00623E5E" w:rsidRPr="00E8171F" w:rsidRDefault="00623E5E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623E5E" w:rsidRPr="00E8171F" w14:paraId="12C4257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9" w14:textId="77777777" w:rsidR="00623E5E" w:rsidRPr="00E8171F" w:rsidRDefault="00623E5E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7A" w14:textId="77777777" w:rsidR="00623E5E" w:rsidRPr="00E8171F" w:rsidRDefault="00623E5E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B91D7D" w:rsidRPr="00E8171F" w14:paraId="12C4257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7C" w14:textId="77777777" w:rsidR="00B91D7D" w:rsidRPr="00E8171F" w:rsidRDefault="00A556C0" w:rsidP="00212868">
            <w:pPr>
              <w:rPr>
                <w:rFonts w:ascii="Verdana" w:hAnsi="Verdana" w:cs="Arial"/>
                <w:bCs/>
                <w:color w:val="000000"/>
                <w:sz w:val="20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</w:rPr>
              <w:t>If</w:t>
            </w:r>
            <w:r w:rsidR="00B91D7D" w:rsidRPr="00E8171F">
              <w:rPr>
                <w:rFonts w:ascii="Verdana" w:hAnsi="Verdana" w:cs="Arial"/>
                <w:bCs/>
                <w:color w:val="000000"/>
                <w:sz w:val="20"/>
              </w:rPr>
              <w:t xml:space="preserve"> an intermediary organisation is involved, please provide contact details</w:t>
            </w:r>
          </w:p>
        </w:tc>
      </w:tr>
      <w:tr w:rsidR="00B91D7D" w:rsidRPr="00E8171F" w14:paraId="12C4258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E" w14:textId="77777777" w:rsidR="00B91D7D" w:rsidRPr="00E8171F" w:rsidRDefault="00B91D7D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F" w14:textId="77777777" w:rsidR="00B91D7D" w:rsidRPr="00E8171F" w:rsidRDefault="00B91D7D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B91D7D" w:rsidRPr="00E8171F" w14:paraId="12C4258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1" w14:textId="77777777" w:rsidR="00B91D7D" w:rsidRPr="00E8171F" w:rsidRDefault="00B91D7D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2" w14:textId="77777777" w:rsidR="00B91D7D" w:rsidRPr="00E8171F" w:rsidRDefault="00B91D7D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B91D7D" w:rsidRPr="00E8171F" w14:paraId="12C4258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4" w14:textId="77777777" w:rsidR="00B91D7D" w:rsidRPr="00E8171F" w:rsidRDefault="00B91D7D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5" w14:textId="77777777" w:rsidR="00B91D7D" w:rsidRPr="00E8171F" w:rsidRDefault="00B91D7D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B91D7D" w:rsidRPr="00E8171F" w14:paraId="12C4258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7" w14:textId="77777777" w:rsidR="00B91D7D" w:rsidRPr="00E8171F" w:rsidRDefault="00B91D7D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8" w14:textId="77777777" w:rsidR="00B91D7D" w:rsidRPr="00E8171F" w:rsidRDefault="00B91D7D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B91D7D" w:rsidRPr="00E8171F" w14:paraId="12C4258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A" w14:textId="77777777" w:rsidR="00B91D7D" w:rsidRPr="00E8171F" w:rsidRDefault="00B91D7D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B" w14:textId="77777777" w:rsidR="00B91D7D" w:rsidRPr="00E8171F" w:rsidRDefault="00B91D7D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B91D7D" w:rsidRPr="00E8171F" w14:paraId="12C4258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D" w14:textId="77777777" w:rsidR="00B91D7D" w:rsidRPr="00E8171F" w:rsidRDefault="00B91D7D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E" w14:textId="77777777" w:rsidR="00B91D7D" w:rsidRPr="00E8171F" w:rsidRDefault="00B91D7D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B91D7D" w:rsidRPr="00E8171F" w14:paraId="12C4259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0" w14:textId="77777777" w:rsidR="00B91D7D" w:rsidRPr="00E8171F" w:rsidRDefault="00B91D7D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1" w14:textId="77777777" w:rsidR="00B91D7D" w:rsidRPr="00E8171F" w:rsidRDefault="00B91D7D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B91D7D" w:rsidRPr="00E8171F" w14:paraId="12C4259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3" w14:textId="77777777" w:rsidR="00B91D7D" w:rsidRPr="00E8171F" w:rsidRDefault="00B91D7D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C42594" w14:textId="77777777" w:rsidR="00B91D7D" w:rsidRPr="00E8171F" w:rsidRDefault="00B91D7D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</w:tbl>
    <w:p w14:paraId="12C42596" w14:textId="77777777" w:rsidR="001012EE" w:rsidRPr="00E8171F" w:rsidRDefault="001012EE">
      <w:pPr>
        <w:rPr>
          <w:rFonts w:ascii="Verdana" w:hAnsi="Verdana"/>
        </w:rPr>
      </w:pPr>
      <w:r w:rsidRPr="00E8171F">
        <w:rPr>
          <w:rFonts w:ascii="Verdana" w:hAnsi="Verdana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37200E" w:rsidRPr="00E8171F" w14:paraId="12C42598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97" w14:textId="77777777" w:rsidR="0037200E" w:rsidRPr="00E8171F" w:rsidRDefault="0037200E" w:rsidP="007D1D61">
            <w:pPr>
              <w:pStyle w:val="Lijstalinea"/>
              <w:numPr>
                <w:ilvl w:val="0"/>
                <w:numId w:val="7"/>
              </w:numPr>
              <w:ind w:left="357" w:hanging="357"/>
              <w:jc w:val="both"/>
              <w:rPr>
                <w:rFonts w:ascii="Verdana" w:hAnsi="Verdana" w:cs="Arial"/>
                <w:b/>
                <w:bCs/>
                <w:color w:val="000000"/>
                <w:sz w:val="24"/>
              </w:rPr>
            </w:pPr>
            <w:r w:rsidRPr="00E8171F">
              <w:rPr>
                <w:rFonts w:ascii="Verdana" w:hAnsi="Verdana" w:cs="Arial"/>
                <w:b/>
                <w:sz w:val="24"/>
                <w:szCs w:val="28"/>
              </w:rPr>
              <w:lastRenderedPageBreak/>
              <w:t xml:space="preserve">Duration of the </w:t>
            </w:r>
            <w:r w:rsidR="007D1D61" w:rsidRPr="00E8171F">
              <w:rPr>
                <w:rFonts w:ascii="Verdana" w:hAnsi="Verdana" w:cs="Arial"/>
                <w:b/>
                <w:sz w:val="24"/>
                <w:szCs w:val="28"/>
              </w:rPr>
              <w:t xml:space="preserve">learning </w:t>
            </w:r>
            <w:r w:rsidRPr="00E8171F">
              <w:rPr>
                <w:rFonts w:ascii="Verdana" w:hAnsi="Verdana" w:cs="Arial"/>
                <w:b/>
                <w:sz w:val="24"/>
                <w:szCs w:val="28"/>
              </w:rPr>
              <w:t>period abroad</w:t>
            </w:r>
          </w:p>
        </w:tc>
      </w:tr>
      <w:tr w:rsidR="0037200E" w:rsidRPr="00E8171F" w14:paraId="12C4259B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9" w14:textId="6106E691" w:rsidR="0037200E" w:rsidRPr="00E8171F" w:rsidRDefault="00A556C0" w:rsidP="004351E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 xml:space="preserve">Start date of the </w:t>
            </w:r>
            <w:r w:rsidR="0037200E"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training abroad</w:t>
            </w:r>
            <w:r w:rsidR="00BB09BD"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 xml:space="preserve"> </w:t>
            </w:r>
            <w:r w:rsidR="00E8171F"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(dd/mm/yyyy)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A" w14:textId="33D763DB" w:rsidR="0037200E" w:rsidRPr="00E8171F" w:rsidRDefault="0037200E" w:rsidP="00881A90">
            <w:pPr>
              <w:pStyle w:val="Style1"/>
              <w:rPr>
                <w:rFonts w:ascii="Verdana" w:hAnsi="Verdana"/>
                <w:sz w:val="20"/>
                <w:highlight w:val="cyan"/>
              </w:rPr>
            </w:pPr>
          </w:p>
        </w:tc>
      </w:tr>
      <w:tr w:rsidR="0037200E" w:rsidRPr="00E8171F" w14:paraId="12C4259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C" w14:textId="7B67D72E" w:rsidR="0037200E" w:rsidRPr="00E8171F" w:rsidRDefault="0037200E" w:rsidP="004351E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End</w:t>
            </w:r>
            <w:r w:rsidR="00A556C0"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 xml:space="preserve"> date</w:t>
            </w: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 xml:space="preserve"> of </w:t>
            </w:r>
            <w:r w:rsidR="00A556C0"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 xml:space="preserve">the </w:t>
            </w: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training abroad</w:t>
            </w:r>
            <w:r w:rsid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 xml:space="preserve"> </w:t>
            </w:r>
            <w:r w:rsidR="00BB09BD"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 xml:space="preserve"> </w:t>
            </w:r>
            <w:r w:rsidR="00E8171F"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(dd/mm/yyyy)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9D" w14:textId="00E29E82" w:rsidR="0037200E" w:rsidRPr="00E8171F" w:rsidRDefault="0037200E" w:rsidP="00881A90">
            <w:pPr>
              <w:pStyle w:val="Style1"/>
              <w:rPr>
                <w:rFonts w:ascii="Verdana" w:hAnsi="Verdana"/>
                <w:sz w:val="20"/>
                <w:highlight w:val="cyan"/>
              </w:rPr>
            </w:pPr>
          </w:p>
        </w:tc>
      </w:tr>
      <w:tr w:rsidR="00104B46" w:rsidRPr="00E8171F" w14:paraId="12C425A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F" w14:textId="1AC3824A" w:rsidR="00104B46" w:rsidRPr="00E8171F" w:rsidRDefault="00A556C0" w:rsidP="00E8171F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Length of time</w:t>
            </w:r>
            <w:r w:rsidR="00104B46"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 xml:space="preserve"> abroad</w:t>
            </w:r>
            <w:r w:rsid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 xml:space="preserve"> </w:t>
            </w:r>
            <w:r w:rsidR="00E8171F"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(number of weeks)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A0" w14:textId="3B23A2E1" w:rsidR="00104B46" w:rsidRPr="00E8171F" w:rsidRDefault="00104B46" w:rsidP="00881A90">
            <w:pPr>
              <w:pStyle w:val="Style1"/>
              <w:rPr>
                <w:rFonts w:ascii="Verdana" w:hAnsi="Verdana"/>
                <w:sz w:val="20"/>
                <w:highlight w:val="cyan"/>
              </w:rPr>
            </w:pPr>
          </w:p>
        </w:tc>
      </w:tr>
    </w:tbl>
    <w:p w14:paraId="12C425A2" w14:textId="77777777" w:rsidR="001012EE" w:rsidRPr="00E8171F" w:rsidRDefault="001012EE">
      <w:pPr>
        <w:rPr>
          <w:rFonts w:ascii="Verdana" w:hAnsi="Verdana"/>
        </w:rPr>
      </w:pPr>
      <w:r w:rsidRPr="00E8171F">
        <w:rPr>
          <w:rFonts w:ascii="Verdana" w:hAnsi="Verdana"/>
        </w:rPr>
        <w:br w:type="page"/>
      </w:r>
      <w:bookmarkStart w:id="0" w:name="_GoBack"/>
      <w:bookmarkEnd w:id="0"/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E8171F" w14:paraId="12C425A4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A3" w14:textId="77777777" w:rsidR="00104B46" w:rsidRPr="00E8171F" w:rsidRDefault="00A556C0" w:rsidP="00FD20FC">
            <w:pPr>
              <w:pStyle w:val="Lijstalinea"/>
              <w:numPr>
                <w:ilvl w:val="0"/>
                <w:numId w:val="7"/>
              </w:numPr>
              <w:ind w:left="357" w:hanging="357"/>
              <w:jc w:val="both"/>
              <w:rPr>
                <w:rFonts w:ascii="Verdana" w:hAnsi="Verdana" w:cs="Arial"/>
                <w:b/>
                <w:bCs/>
                <w:color w:val="000000"/>
                <w:sz w:val="24"/>
              </w:rPr>
            </w:pPr>
            <w:r w:rsidRPr="00E8171F">
              <w:rPr>
                <w:rFonts w:ascii="Verdana" w:hAnsi="Verdana" w:cs="Arial"/>
                <w:b/>
                <w:sz w:val="24"/>
                <w:szCs w:val="28"/>
              </w:rPr>
              <w:lastRenderedPageBreak/>
              <w:t>The q</w:t>
            </w:r>
            <w:r w:rsidR="00104B46" w:rsidRPr="00E8171F">
              <w:rPr>
                <w:rFonts w:ascii="Verdana" w:hAnsi="Verdana" w:cs="Arial"/>
                <w:b/>
                <w:sz w:val="24"/>
                <w:szCs w:val="28"/>
              </w:rPr>
              <w:t xml:space="preserve">ualification being </w:t>
            </w:r>
            <w:r w:rsidRPr="00E8171F">
              <w:rPr>
                <w:rFonts w:ascii="Verdana" w:hAnsi="Verdana" w:cs="Arial"/>
                <w:b/>
                <w:sz w:val="24"/>
                <w:szCs w:val="28"/>
              </w:rPr>
              <w:t xml:space="preserve">taken </w:t>
            </w:r>
            <w:r w:rsidR="00104B46" w:rsidRPr="00E8171F">
              <w:rPr>
                <w:rFonts w:ascii="Verdana" w:hAnsi="Verdana" w:cs="Arial"/>
                <w:b/>
                <w:sz w:val="24"/>
                <w:szCs w:val="28"/>
              </w:rPr>
              <w:t>by the learner - including information on the learner</w:t>
            </w:r>
            <w:r w:rsidRPr="00E8171F">
              <w:rPr>
                <w:rFonts w:ascii="Verdana" w:hAnsi="Verdana" w:cs="Arial"/>
                <w:b/>
                <w:sz w:val="24"/>
                <w:szCs w:val="28"/>
              </w:rPr>
              <w:t>’s progress</w:t>
            </w:r>
            <w:r w:rsidR="00104B46" w:rsidRPr="00E8171F">
              <w:rPr>
                <w:rFonts w:ascii="Verdana" w:hAnsi="Verdana" w:cs="Arial"/>
                <w:b/>
                <w:sz w:val="24"/>
                <w:szCs w:val="28"/>
              </w:rPr>
              <w:t xml:space="preserve"> (</w:t>
            </w:r>
            <w:r w:rsidRPr="00E8171F">
              <w:rPr>
                <w:rFonts w:ascii="Verdana" w:hAnsi="Verdana" w:cs="Arial"/>
                <w:b/>
                <w:sz w:val="24"/>
                <w:szCs w:val="28"/>
              </w:rPr>
              <w:t xml:space="preserve">knowledge, skills and competence  already </w:t>
            </w:r>
            <w:r w:rsidR="00104B46" w:rsidRPr="00E8171F">
              <w:rPr>
                <w:rFonts w:ascii="Verdana" w:hAnsi="Verdana" w:cs="Arial"/>
                <w:b/>
                <w:sz w:val="24"/>
                <w:szCs w:val="28"/>
              </w:rPr>
              <w:t>acquired)</w:t>
            </w:r>
          </w:p>
        </w:tc>
      </w:tr>
      <w:tr w:rsidR="00104B46" w:rsidRPr="00E8171F" w14:paraId="12C425A7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5" w14:textId="77777777" w:rsidR="00104B46" w:rsidRPr="00E8171F" w:rsidRDefault="00233891" w:rsidP="00A556C0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 xml:space="preserve">Title of </w:t>
            </w:r>
            <w:r w:rsidR="00A556C0" w:rsidRPr="00E8171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 xml:space="preserve">the </w:t>
            </w:r>
            <w:r w:rsidRPr="00E8171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 xml:space="preserve">qualification being </w:t>
            </w:r>
            <w:r w:rsidR="00A556C0" w:rsidRPr="00E8171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 xml:space="preserve">taken </w:t>
            </w:r>
            <w:r w:rsidRPr="00E8171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by the learner (please</w:t>
            </w:r>
            <w:r w:rsidR="00A556C0" w:rsidRPr="00E8171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 xml:space="preserve"> also</w:t>
            </w:r>
            <w:r w:rsidRPr="00E8171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 xml:space="preserve"> provide the title in the language of the partnership, if appropriate)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A6" w14:textId="77777777" w:rsidR="00104B46" w:rsidRPr="00E8171F" w:rsidRDefault="00104B46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104B46" w:rsidRPr="00E8171F" w14:paraId="12C425A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8" w14:textId="77777777" w:rsidR="00104B46" w:rsidRPr="00E8171F" w:rsidRDefault="00233891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9" w14:textId="77777777" w:rsidR="00104B46" w:rsidRPr="00E8171F" w:rsidRDefault="00104B46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233891" w:rsidRPr="00E8171F" w14:paraId="12C425A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B" w14:textId="77777777" w:rsidR="00233891" w:rsidRPr="00E8171F" w:rsidRDefault="00233891" w:rsidP="00BB09BD">
            <w:pPr>
              <w:ind w:right="113"/>
              <w:jc w:val="right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C" w14:textId="77777777" w:rsidR="00233891" w:rsidRPr="00E8171F" w:rsidRDefault="00233891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233891" w:rsidRPr="00E8171F" w14:paraId="12C425B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E" w14:textId="77777777" w:rsidR="00233891" w:rsidRPr="00E8171F" w:rsidRDefault="00233891" w:rsidP="00F76B6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Information on the learner</w:t>
            </w:r>
            <w:r w:rsidR="00A556C0" w:rsidRPr="00E8171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 xml:space="preserve">‘s progress </w:t>
            </w:r>
            <w:r w:rsidRPr="00E8171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 xml:space="preserve">in </w:t>
            </w:r>
            <w:r w:rsidR="00A556C0" w:rsidRPr="00E8171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 xml:space="preserve">relation to the </w:t>
            </w:r>
            <w:r w:rsidRPr="00E8171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learning pathway (</w:t>
            </w:r>
            <w:r w:rsidR="00A556C0" w:rsidRPr="00E8171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 xml:space="preserve">Information to indicate acquired knowledge, skills, competence could be included in an </w:t>
            </w:r>
            <w:r w:rsidRPr="00E8171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annex 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F" w14:textId="77777777" w:rsidR="00233891" w:rsidRPr="00E8171F" w:rsidRDefault="00233891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104B46" w:rsidRPr="00E8171F" w14:paraId="12C425B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1" w14:textId="77777777" w:rsidR="00104B46" w:rsidRPr="00E8171F" w:rsidRDefault="00233891" w:rsidP="00BB09B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B2" w14:textId="77777777" w:rsidR="00233891" w:rsidRPr="00E8171F" w:rsidRDefault="00C63392" w:rsidP="00BB09BD">
            <w:pPr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E8171F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="00476B1A" w:rsidRPr="00E8171F">
              <w:rPr>
                <w:rFonts w:ascii="Verdana" w:hAnsi="Verdana"/>
                <w:sz w:val="20"/>
                <w:szCs w:val="22"/>
              </w:rPr>
              <w:t xml:space="preserve"> </w:t>
            </w:r>
            <w:r w:rsidR="00476B1A" w:rsidRPr="00E8171F">
              <w:rPr>
                <w:rFonts w:ascii="Verdana" w:hAnsi="Verdana" w:cs="Arial"/>
                <w:color w:val="000000"/>
                <w:sz w:val="20"/>
                <w:szCs w:val="22"/>
              </w:rPr>
              <w:t>Europass Certificate Supplement</w:t>
            </w:r>
          </w:p>
          <w:p w14:paraId="12C425B3" w14:textId="77777777" w:rsidR="00104B46" w:rsidRPr="00E8171F" w:rsidRDefault="00233891" w:rsidP="00BB09BD">
            <w:pPr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E8171F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E8171F">
              <w:rPr>
                <w:rFonts w:ascii="Verdana" w:hAnsi="Verdana" w:cs="Arial"/>
                <w:color w:val="000000"/>
                <w:sz w:val="20"/>
                <w:szCs w:val="22"/>
              </w:rPr>
              <w:t xml:space="preserve"> </w:t>
            </w:r>
            <w:r w:rsidR="00476B1A" w:rsidRPr="00E8171F">
              <w:rPr>
                <w:rFonts w:ascii="Verdana" w:hAnsi="Verdana" w:cs="Arial"/>
                <w:color w:val="000000"/>
                <w:sz w:val="20"/>
                <w:szCs w:val="22"/>
              </w:rPr>
              <w:t>Europass CV</w:t>
            </w:r>
          </w:p>
          <w:p w14:paraId="12C425B4" w14:textId="77777777" w:rsidR="00233891" w:rsidRPr="00E8171F" w:rsidRDefault="00233891" w:rsidP="00BB09BD">
            <w:pPr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E8171F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E8171F">
              <w:rPr>
                <w:rFonts w:ascii="Verdana" w:hAnsi="Verdana" w:cs="Arial"/>
                <w:color w:val="000000"/>
                <w:sz w:val="20"/>
                <w:szCs w:val="22"/>
              </w:rPr>
              <w:t xml:space="preserve"> </w:t>
            </w:r>
            <w:r w:rsidR="00476B1A" w:rsidRPr="00E8171F">
              <w:rPr>
                <w:rFonts w:ascii="Verdana" w:hAnsi="Verdana" w:cs="Arial"/>
                <w:color w:val="000000"/>
                <w:sz w:val="20"/>
                <w:szCs w:val="22"/>
              </w:rPr>
              <w:t>Europass Mobility</w:t>
            </w:r>
          </w:p>
          <w:p w14:paraId="12C425B5" w14:textId="77777777" w:rsidR="00233891" w:rsidRPr="00E8171F" w:rsidRDefault="00233891" w:rsidP="00BB09BD">
            <w:pPr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E8171F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E8171F">
              <w:rPr>
                <w:rFonts w:ascii="Verdana" w:hAnsi="Verdana" w:cs="Arial"/>
                <w:color w:val="000000"/>
                <w:sz w:val="20"/>
                <w:szCs w:val="22"/>
              </w:rPr>
              <w:t xml:space="preserve"> </w:t>
            </w:r>
            <w:r w:rsidR="00476B1A" w:rsidRPr="00E8171F">
              <w:rPr>
                <w:rFonts w:ascii="Verdana" w:hAnsi="Verdana" w:cs="Arial"/>
                <w:color w:val="000000"/>
                <w:sz w:val="20"/>
                <w:szCs w:val="22"/>
              </w:rPr>
              <w:t>Europass Language Passport</w:t>
            </w:r>
          </w:p>
          <w:p w14:paraId="12C425B6" w14:textId="77777777" w:rsidR="00476B1A" w:rsidRPr="00E8171F" w:rsidRDefault="00476B1A" w:rsidP="00BB09BD">
            <w:pPr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E8171F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E8171F">
              <w:rPr>
                <w:rFonts w:ascii="Verdana" w:hAnsi="Verdana" w:cs="Arial"/>
                <w:color w:val="000000"/>
                <w:sz w:val="20"/>
                <w:szCs w:val="22"/>
              </w:rPr>
              <w:t xml:space="preserve"> European Skills Passport</w:t>
            </w:r>
          </w:p>
          <w:p w14:paraId="12C425B7" w14:textId="77777777" w:rsidR="00476B1A" w:rsidRPr="00E8171F" w:rsidRDefault="00476B1A" w:rsidP="00BB09BD">
            <w:pPr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E8171F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E8171F">
              <w:rPr>
                <w:rFonts w:ascii="Verdana" w:hAnsi="Verdana" w:cs="Arial"/>
                <w:color w:val="000000"/>
                <w:sz w:val="20"/>
                <w:szCs w:val="22"/>
              </w:rPr>
              <w:t xml:space="preserve"> (Unit[s] of) </w:t>
            </w:r>
            <w:r w:rsidR="00853C60" w:rsidRPr="00E8171F">
              <w:rPr>
                <w:rFonts w:ascii="Verdana" w:hAnsi="Verdana" w:cs="Arial"/>
                <w:color w:val="000000"/>
                <w:sz w:val="20"/>
                <w:szCs w:val="22"/>
              </w:rPr>
              <w:t>l</w:t>
            </w:r>
            <w:r w:rsidRPr="00E8171F">
              <w:rPr>
                <w:rFonts w:ascii="Verdana" w:hAnsi="Verdana" w:cs="Arial"/>
                <w:color w:val="000000"/>
                <w:sz w:val="20"/>
                <w:szCs w:val="22"/>
              </w:rPr>
              <w:t>earning outcomes already acquired by the learner</w:t>
            </w:r>
          </w:p>
          <w:p w14:paraId="12C425B8" w14:textId="0065B1A9" w:rsidR="0071765A" w:rsidRPr="00E8171F" w:rsidRDefault="00476B1A" w:rsidP="00E8171F">
            <w:pPr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E8171F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E8171F">
              <w:rPr>
                <w:rFonts w:ascii="Verdana" w:hAnsi="Verdana"/>
                <w:sz w:val="20"/>
                <w:szCs w:val="22"/>
              </w:rPr>
              <w:t xml:space="preserve"> </w:t>
            </w:r>
            <w:r w:rsidR="00E8171F">
              <w:rPr>
                <w:rFonts w:ascii="Verdana" w:hAnsi="Verdana" w:cs="Arial"/>
                <w:color w:val="000000"/>
                <w:sz w:val="20"/>
                <w:szCs w:val="22"/>
              </w:rPr>
              <w:t>Other: ……………………………………………….</w:t>
            </w:r>
          </w:p>
        </w:tc>
      </w:tr>
    </w:tbl>
    <w:p w14:paraId="12C425BA" w14:textId="77777777" w:rsidR="001012EE" w:rsidRPr="00E8171F" w:rsidRDefault="001012EE">
      <w:pPr>
        <w:rPr>
          <w:rFonts w:ascii="Verdana" w:hAnsi="Verdana"/>
        </w:rPr>
      </w:pPr>
      <w:r w:rsidRPr="00E8171F">
        <w:rPr>
          <w:rFonts w:ascii="Verdana" w:hAnsi="Verdana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1765A" w:rsidRPr="00E8171F" w14:paraId="12C425BC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BB" w14:textId="77777777" w:rsidR="0071765A" w:rsidRPr="00E8171F" w:rsidRDefault="0071765A" w:rsidP="00C63392">
            <w:pPr>
              <w:pStyle w:val="Lijstalinea"/>
              <w:numPr>
                <w:ilvl w:val="0"/>
                <w:numId w:val="7"/>
              </w:numPr>
              <w:ind w:left="357" w:hanging="357"/>
              <w:jc w:val="both"/>
              <w:rPr>
                <w:rFonts w:ascii="Verdana" w:hAnsi="Verdana" w:cs="Arial"/>
                <w:bCs/>
                <w:color w:val="000000"/>
                <w:sz w:val="24"/>
              </w:rPr>
            </w:pPr>
            <w:r w:rsidRPr="00E8171F">
              <w:rPr>
                <w:rFonts w:ascii="Verdana" w:hAnsi="Verdana" w:cs="Arial"/>
                <w:b/>
                <w:sz w:val="24"/>
                <w:szCs w:val="28"/>
              </w:rPr>
              <w:lastRenderedPageBreak/>
              <w:t>Description of the learning outcomes to be achieved during mobility</w:t>
            </w:r>
          </w:p>
        </w:tc>
      </w:tr>
      <w:tr w:rsidR="0071765A" w:rsidRPr="00E8171F" w14:paraId="12C425BF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D" w14:textId="77777777" w:rsidR="0071765A" w:rsidRPr="00E8171F" w:rsidRDefault="0071765A" w:rsidP="0071765A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Title of unit(s)/groups of learning outcomes/parts of units to be acquired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BE" w14:textId="77777777" w:rsidR="0071765A" w:rsidRPr="00E8171F" w:rsidRDefault="0071765A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71765A" w:rsidRPr="00E8171F" w14:paraId="12C425C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0" w14:textId="3D4BBD76" w:rsidR="0071765A" w:rsidRPr="00E8171F" w:rsidRDefault="00FD20FC" w:rsidP="004351E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 xml:space="preserve">Number of </w:t>
            </w:r>
            <w:r w:rsidR="0071765A"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ECVET points to be acquired</w:t>
            </w: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 xml:space="preserve"> while abroad</w:t>
            </w:r>
            <w:r w:rsid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 xml:space="preserve">. </w:t>
            </w:r>
            <w:r w:rsidR="00E8171F"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Please specify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1" w14:textId="64D814E3" w:rsidR="0071765A" w:rsidRPr="00E8171F" w:rsidRDefault="0071765A" w:rsidP="004351ED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71765A" w:rsidRPr="00E8171F" w14:paraId="12C425C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3" w14:textId="77777777" w:rsidR="0071765A" w:rsidRPr="00E8171F" w:rsidRDefault="0071765A" w:rsidP="008A6D18">
            <w:pPr>
              <w:ind w:right="113"/>
              <w:jc w:val="right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Learning outcomes to be achieved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4" w14:textId="77777777" w:rsidR="0071765A" w:rsidRPr="00E8171F" w:rsidRDefault="0071765A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71765A" w:rsidRPr="00E8171F" w14:paraId="12C425C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6" w14:textId="77777777" w:rsidR="0071765A" w:rsidRPr="00E8171F" w:rsidRDefault="00C63392" w:rsidP="00F42E98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Description of the learning activities (</w:t>
            </w:r>
            <w:r w:rsidR="00F42E98"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e.g.</w:t>
            </w: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 xml:space="preserve"> information on location</w:t>
            </w:r>
            <w:r w:rsidR="00F42E98"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(s)</w:t>
            </w: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 xml:space="preserve"> of learning, tasks to be completed and/or courses to be attended)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7" w14:textId="77777777" w:rsidR="0071765A" w:rsidRPr="00E8171F" w:rsidRDefault="0071765A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71765A" w:rsidRPr="00E8171F" w14:paraId="12C425C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C9" w14:textId="77777777" w:rsidR="0071765A" w:rsidRPr="00E8171F" w:rsidRDefault="0071765A" w:rsidP="008A6D18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CA" w14:textId="77777777" w:rsidR="0071765A" w:rsidRPr="00E8171F" w:rsidRDefault="0071765A" w:rsidP="00C63392">
            <w:pPr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E8171F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E8171F">
              <w:rPr>
                <w:rFonts w:ascii="Verdana" w:hAnsi="Verdana"/>
                <w:sz w:val="20"/>
                <w:szCs w:val="22"/>
              </w:rPr>
              <w:t xml:space="preserve"> </w:t>
            </w:r>
            <w:r w:rsidR="00C63392" w:rsidRPr="00E8171F">
              <w:rPr>
                <w:rFonts w:ascii="Verdana" w:hAnsi="Verdana" w:cs="Arial"/>
                <w:color w:val="000000"/>
                <w:sz w:val="20"/>
                <w:szCs w:val="22"/>
              </w:rPr>
              <w:t xml:space="preserve">Description of unit(s)/groups of learning outcomes which are the focus of the mobility </w:t>
            </w:r>
          </w:p>
          <w:p w14:paraId="12C425CB" w14:textId="77777777" w:rsidR="0071765A" w:rsidRPr="00E8171F" w:rsidRDefault="0071765A" w:rsidP="008A6D18">
            <w:pPr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E8171F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E8171F">
              <w:rPr>
                <w:rFonts w:ascii="Verdana" w:hAnsi="Verdana" w:cs="Arial"/>
                <w:color w:val="000000"/>
                <w:sz w:val="20"/>
                <w:szCs w:val="22"/>
              </w:rPr>
              <w:t xml:space="preserve"> </w:t>
            </w:r>
            <w:r w:rsidR="00C63392" w:rsidRPr="00E8171F">
              <w:rPr>
                <w:rFonts w:ascii="Verdana" w:hAnsi="Verdana" w:cs="Arial"/>
                <w:color w:val="000000"/>
                <w:sz w:val="20"/>
                <w:szCs w:val="22"/>
              </w:rPr>
              <w:t>D</w:t>
            </w:r>
            <w:r w:rsidR="00C63392" w:rsidRPr="00E8171F">
              <w:rPr>
                <w:rFonts w:ascii="Verdana" w:hAnsi="Verdana" w:cs="Arial"/>
                <w:sz w:val="20"/>
              </w:rPr>
              <w:t>escription of the learning activities</w:t>
            </w:r>
          </w:p>
          <w:p w14:paraId="12C425CC" w14:textId="77777777" w:rsidR="0071765A" w:rsidRPr="00E8171F" w:rsidRDefault="0071765A" w:rsidP="008A6D18">
            <w:pPr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E8171F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E8171F">
              <w:rPr>
                <w:rFonts w:ascii="Verdana" w:hAnsi="Verdana" w:cs="Arial"/>
                <w:color w:val="000000"/>
                <w:sz w:val="20"/>
                <w:szCs w:val="22"/>
              </w:rPr>
              <w:t xml:space="preserve"> </w:t>
            </w:r>
            <w:r w:rsidR="00C63392" w:rsidRPr="00E8171F">
              <w:rPr>
                <w:rFonts w:ascii="Verdana" w:hAnsi="Verdana" w:cs="Arial"/>
                <w:color w:val="000000"/>
                <w:sz w:val="20"/>
                <w:szCs w:val="22"/>
              </w:rPr>
              <w:t>Individual</w:t>
            </w:r>
            <w:r w:rsidR="00F42E98" w:rsidRPr="00E8171F">
              <w:rPr>
                <w:rFonts w:ascii="Verdana" w:hAnsi="Verdana" w:cs="Arial"/>
                <w:color w:val="000000"/>
                <w:sz w:val="20"/>
                <w:szCs w:val="22"/>
              </w:rPr>
              <w:t xml:space="preserve">’s </w:t>
            </w:r>
            <w:r w:rsidR="00C63392" w:rsidRPr="00E8171F">
              <w:rPr>
                <w:rFonts w:ascii="Verdana" w:hAnsi="Verdana" w:cs="Arial"/>
                <w:color w:val="000000"/>
                <w:sz w:val="20"/>
                <w:szCs w:val="22"/>
              </w:rPr>
              <w:t xml:space="preserve"> development plan </w:t>
            </w:r>
            <w:r w:rsidR="00F42E98" w:rsidRPr="00E8171F">
              <w:rPr>
                <w:rFonts w:ascii="Verdana" w:hAnsi="Verdana" w:cs="Arial"/>
                <w:color w:val="000000"/>
                <w:sz w:val="20"/>
                <w:szCs w:val="22"/>
              </w:rPr>
              <w:t>when abroad</w:t>
            </w:r>
          </w:p>
          <w:p w14:paraId="12C425CD" w14:textId="326E03C8" w:rsidR="0071765A" w:rsidRPr="00E8171F" w:rsidRDefault="0071765A" w:rsidP="00F42E98">
            <w:pPr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E8171F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E8171F">
              <w:rPr>
                <w:rFonts w:ascii="Verdana" w:hAnsi="Verdana"/>
                <w:sz w:val="20"/>
                <w:szCs w:val="22"/>
              </w:rPr>
              <w:t xml:space="preserve"> </w:t>
            </w:r>
            <w:r w:rsidR="00E8171F">
              <w:rPr>
                <w:rFonts w:ascii="Verdana" w:hAnsi="Verdana" w:cs="Arial"/>
                <w:color w:val="000000"/>
                <w:sz w:val="20"/>
                <w:szCs w:val="22"/>
              </w:rPr>
              <w:t>Other: ……………………………………………….</w:t>
            </w:r>
          </w:p>
        </w:tc>
      </w:tr>
    </w:tbl>
    <w:p w14:paraId="12C425CF" w14:textId="77777777" w:rsidR="001012EE" w:rsidRPr="00E8171F" w:rsidRDefault="001012EE">
      <w:pPr>
        <w:rPr>
          <w:rFonts w:ascii="Verdana" w:hAnsi="Verdana"/>
        </w:rPr>
      </w:pPr>
      <w:r w:rsidRPr="00E8171F">
        <w:rPr>
          <w:rFonts w:ascii="Verdana" w:hAnsi="Verdana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E8171F" w14:paraId="12C425D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D0" w14:textId="77777777" w:rsidR="00BB36D1" w:rsidRPr="00E8171F" w:rsidRDefault="00BB36D1" w:rsidP="00BB36D1">
            <w:pPr>
              <w:pStyle w:val="Lijstalinea"/>
              <w:numPr>
                <w:ilvl w:val="0"/>
                <w:numId w:val="7"/>
              </w:numPr>
              <w:ind w:left="357" w:hanging="357"/>
              <w:jc w:val="both"/>
              <w:rPr>
                <w:rFonts w:ascii="Verdana" w:hAnsi="Verdana" w:cs="Arial"/>
                <w:bCs/>
                <w:color w:val="000000"/>
                <w:sz w:val="24"/>
              </w:rPr>
            </w:pPr>
            <w:r w:rsidRPr="00E8171F">
              <w:rPr>
                <w:rFonts w:ascii="Verdana" w:hAnsi="Verdana" w:cs="Arial"/>
                <w:b/>
                <w:sz w:val="24"/>
                <w:szCs w:val="28"/>
              </w:rPr>
              <w:lastRenderedPageBreak/>
              <w:t>Assessment and documentation</w:t>
            </w:r>
          </w:p>
        </w:tc>
      </w:tr>
      <w:tr w:rsidR="004351ED" w:rsidRPr="00E8171F" w14:paraId="12C425D4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D2" w14:textId="77777777" w:rsidR="004351ED" w:rsidRPr="00E8171F" w:rsidRDefault="004351ED" w:rsidP="004351E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Person(s) responsible for assessing the learner’s performance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3" w14:textId="77777777" w:rsidR="004351ED" w:rsidRPr="00E8171F" w:rsidRDefault="004351ED" w:rsidP="00881A90">
            <w:pPr>
              <w:pStyle w:val="Style1"/>
              <w:rPr>
                <w:rFonts w:ascii="Verdana" w:hAnsi="Verdana"/>
                <w:sz w:val="20"/>
              </w:rPr>
            </w:pPr>
            <w:r w:rsidRPr="00E8171F">
              <w:rPr>
                <w:rFonts w:ascii="Verdana" w:hAnsi="Verdana"/>
                <w:sz w:val="20"/>
              </w:rPr>
              <w:t>Name:</w:t>
            </w:r>
          </w:p>
        </w:tc>
      </w:tr>
      <w:tr w:rsidR="004351ED" w:rsidRPr="00E8171F" w14:paraId="12C425D7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5" w14:textId="77777777" w:rsidR="004351ED" w:rsidRPr="00E8171F" w:rsidRDefault="004351ED" w:rsidP="004351E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6" w14:textId="77777777" w:rsidR="004351ED" w:rsidRPr="00E8171F" w:rsidRDefault="004351ED" w:rsidP="004351ED">
            <w:pPr>
              <w:pStyle w:val="Style1"/>
              <w:rPr>
                <w:rFonts w:ascii="Verdana" w:hAnsi="Verdana"/>
                <w:sz w:val="20"/>
              </w:rPr>
            </w:pPr>
            <w:r w:rsidRPr="00E8171F">
              <w:rPr>
                <w:rFonts w:ascii="Verdana" w:hAnsi="Verdana"/>
                <w:sz w:val="20"/>
              </w:rPr>
              <w:t xml:space="preserve">Organisation, role: </w:t>
            </w:r>
          </w:p>
        </w:tc>
      </w:tr>
      <w:tr w:rsidR="004351ED" w:rsidRPr="00E8171F" w14:paraId="12C425DA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8" w14:textId="77777777" w:rsidR="004351ED" w:rsidRPr="00E8171F" w:rsidRDefault="004351ED" w:rsidP="004351E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 xml:space="preserve">Assessment of learning outcomes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9" w14:textId="2A04EBE3" w:rsidR="004351ED" w:rsidRPr="00E8171F" w:rsidRDefault="004351ED" w:rsidP="00E8171F">
            <w:pPr>
              <w:pStyle w:val="Style1"/>
              <w:rPr>
                <w:rFonts w:ascii="Verdana" w:hAnsi="Verdana"/>
                <w:sz w:val="20"/>
              </w:rPr>
            </w:pPr>
            <w:r w:rsidRPr="00E8171F">
              <w:rPr>
                <w:rFonts w:ascii="Verdana" w:hAnsi="Verdana"/>
                <w:sz w:val="20"/>
              </w:rPr>
              <w:t>Date of assessment</w:t>
            </w:r>
            <w:r w:rsidR="00E8171F">
              <w:rPr>
                <w:rFonts w:ascii="Verdana" w:hAnsi="Verdana"/>
                <w:sz w:val="20"/>
              </w:rPr>
              <w:t>:</w:t>
            </w:r>
          </w:p>
        </w:tc>
      </w:tr>
      <w:tr w:rsidR="004351ED" w:rsidRPr="00E8171F" w14:paraId="12C425DD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B" w14:textId="77777777" w:rsidR="004351ED" w:rsidRPr="00E8171F" w:rsidRDefault="004351ED" w:rsidP="004351E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C" w14:textId="336BBC51" w:rsidR="004351ED" w:rsidRPr="00E8171F" w:rsidRDefault="004351ED" w:rsidP="00E8171F">
            <w:pPr>
              <w:pStyle w:val="Style1"/>
              <w:rPr>
                <w:rFonts w:ascii="Verdana" w:hAnsi="Verdana"/>
                <w:sz w:val="20"/>
              </w:rPr>
            </w:pPr>
            <w:r w:rsidRPr="00E8171F">
              <w:rPr>
                <w:rFonts w:ascii="Verdana" w:hAnsi="Verdana"/>
                <w:sz w:val="20"/>
              </w:rPr>
              <w:t xml:space="preserve">Method: </w:t>
            </w:r>
          </w:p>
        </w:tc>
      </w:tr>
      <w:tr w:rsidR="00BB36D1" w:rsidRPr="00E8171F" w14:paraId="12C425E0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E" w14:textId="77777777" w:rsidR="00BB36D1" w:rsidRPr="00E8171F" w:rsidRDefault="00BB36D1" w:rsidP="003D770A">
            <w:pPr>
              <w:ind w:right="113"/>
              <w:jc w:val="right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 xml:space="preserve">How and when will the </w:t>
            </w:r>
            <w:r w:rsidR="003D770A"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 xml:space="preserve">assessment </w:t>
            </w: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 xml:space="preserve">be </w:t>
            </w:r>
            <w:r w:rsidR="00F42E98"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recorded</w:t>
            </w: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F" w14:textId="77777777" w:rsidR="00BB36D1" w:rsidRPr="00E8171F" w:rsidRDefault="00BB36D1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BB36D1" w:rsidRPr="00E8171F" w14:paraId="12C425E6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E1" w14:textId="77777777" w:rsidR="00BB36D1" w:rsidRPr="00E8171F" w:rsidRDefault="00BB36D1" w:rsidP="008A6D18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sz w:val="20"/>
                <w:shd w:val="pct70" w:color="FFFFFF" w:fill="auto"/>
              </w:rPr>
              <w:t>Please include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E2" w14:textId="77777777" w:rsidR="00BB36D1" w:rsidRPr="00E8171F" w:rsidRDefault="00BB36D1" w:rsidP="008A6D18">
            <w:pPr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E8171F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E8171F">
              <w:rPr>
                <w:rFonts w:ascii="Verdana" w:hAnsi="Verdana"/>
                <w:sz w:val="20"/>
                <w:szCs w:val="22"/>
              </w:rPr>
              <w:t xml:space="preserve"> </w:t>
            </w:r>
            <w:r w:rsidRPr="00E8171F">
              <w:rPr>
                <w:rFonts w:ascii="Verdana" w:hAnsi="Verdana" w:cs="Arial"/>
                <w:color w:val="000000"/>
                <w:sz w:val="20"/>
                <w:szCs w:val="22"/>
              </w:rPr>
              <w:t>Detailed information about the assessment procedure (e.g. methods, criteria, assessment grid)</w:t>
            </w:r>
          </w:p>
          <w:p w14:paraId="12C425E3" w14:textId="77777777" w:rsidR="00BB36D1" w:rsidRPr="00E8171F" w:rsidRDefault="00BB36D1" w:rsidP="008A6D18">
            <w:pPr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E8171F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E8171F">
              <w:rPr>
                <w:rFonts w:ascii="Verdana" w:hAnsi="Verdana" w:cs="Arial"/>
                <w:color w:val="000000"/>
                <w:sz w:val="20"/>
                <w:szCs w:val="22"/>
              </w:rPr>
              <w:t xml:space="preserve"> </w:t>
            </w:r>
            <w:r w:rsidR="00D853B9" w:rsidRPr="00E8171F">
              <w:rPr>
                <w:rFonts w:ascii="Verdana" w:hAnsi="Verdana" w:cs="Arial"/>
                <w:color w:val="000000"/>
                <w:sz w:val="20"/>
                <w:szCs w:val="22"/>
              </w:rPr>
              <w:t>T</w:t>
            </w:r>
            <w:r w:rsidRPr="00E8171F">
              <w:rPr>
                <w:rFonts w:ascii="Verdana" w:hAnsi="Verdana" w:cs="Arial"/>
                <w:color w:val="000000"/>
                <w:sz w:val="20"/>
                <w:szCs w:val="22"/>
              </w:rPr>
              <w:t>emplate for documenting the acquired learning outcomes (such as the learner’s transcript of record or Europass Mobility)</w:t>
            </w:r>
          </w:p>
          <w:p w14:paraId="12C425E4" w14:textId="77777777" w:rsidR="00BB36D1" w:rsidRPr="00E8171F" w:rsidRDefault="00BB36D1" w:rsidP="008A6D18">
            <w:pPr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E8171F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E8171F">
              <w:rPr>
                <w:rFonts w:ascii="Verdana" w:hAnsi="Verdana" w:cs="Arial"/>
                <w:color w:val="000000"/>
                <w:sz w:val="20"/>
                <w:szCs w:val="22"/>
              </w:rPr>
              <w:t xml:space="preserve"> Individual</w:t>
            </w:r>
            <w:r w:rsidR="00F42E98" w:rsidRPr="00E8171F">
              <w:rPr>
                <w:rFonts w:ascii="Verdana" w:hAnsi="Verdana" w:cs="Arial"/>
                <w:color w:val="000000"/>
                <w:sz w:val="20"/>
                <w:szCs w:val="22"/>
              </w:rPr>
              <w:t>’s</w:t>
            </w:r>
            <w:r w:rsidRPr="00E8171F">
              <w:rPr>
                <w:rFonts w:ascii="Verdana" w:hAnsi="Verdana" w:cs="Arial"/>
                <w:color w:val="000000"/>
                <w:sz w:val="20"/>
                <w:szCs w:val="22"/>
              </w:rPr>
              <w:t xml:space="preserve"> development plan </w:t>
            </w:r>
            <w:r w:rsidR="00F42E98" w:rsidRPr="00E8171F">
              <w:rPr>
                <w:rFonts w:ascii="Verdana" w:hAnsi="Verdana" w:cs="Arial"/>
                <w:color w:val="000000"/>
                <w:sz w:val="20"/>
                <w:szCs w:val="22"/>
              </w:rPr>
              <w:t>when abroad</w:t>
            </w:r>
          </w:p>
          <w:p w14:paraId="12C425E5" w14:textId="0D0A4C60" w:rsidR="00BB36D1" w:rsidRPr="00E8171F" w:rsidRDefault="00BB36D1" w:rsidP="004351ED">
            <w:pPr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E8171F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E8171F">
              <w:rPr>
                <w:rFonts w:ascii="Verdana" w:hAnsi="Verdana"/>
                <w:sz w:val="20"/>
                <w:szCs w:val="22"/>
              </w:rPr>
              <w:t xml:space="preserve"> </w:t>
            </w:r>
            <w:r w:rsidR="00E8171F">
              <w:rPr>
                <w:rFonts w:ascii="Verdana" w:hAnsi="Verdana" w:cs="Arial"/>
                <w:color w:val="000000"/>
                <w:sz w:val="20"/>
                <w:szCs w:val="22"/>
              </w:rPr>
              <w:t>Other: ……………………………………………….</w:t>
            </w:r>
          </w:p>
        </w:tc>
      </w:tr>
    </w:tbl>
    <w:p w14:paraId="12C425E7" w14:textId="77777777" w:rsidR="001012EE" w:rsidRPr="00E8171F" w:rsidRDefault="001012EE">
      <w:pPr>
        <w:rPr>
          <w:rFonts w:ascii="Verdana" w:hAnsi="Verdana"/>
        </w:rPr>
      </w:pPr>
      <w:r w:rsidRPr="00E8171F">
        <w:rPr>
          <w:rFonts w:ascii="Verdana" w:hAnsi="Verdana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E8171F" w14:paraId="12C425E9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E8" w14:textId="77777777" w:rsidR="00BB36D1" w:rsidRPr="00E8171F" w:rsidRDefault="00BB36D1" w:rsidP="00BB36D1">
            <w:pPr>
              <w:pStyle w:val="Lijstalinea"/>
              <w:numPr>
                <w:ilvl w:val="0"/>
                <w:numId w:val="7"/>
              </w:numPr>
              <w:ind w:left="357" w:hanging="357"/>
              <w:jc w:val="both"/>
              <w:rPr>
                <w:rFonts w:ascii="Verdana" w:hAnsi="Verdana" w:cs="Arial"/>
                <w:bCs/>
                <w:color w:val="000000"/>
                <w:sz w:val="24"/>
              </w:rPr>
            </w:pPr>
            <w:r w:rsidRPr="00E8171F">
              <w:rPr>
                <w:rFonts w:ascii="Verdana" w:hAnsi="Verdana" w:cs="Arial"/>
                <w:b/>
                <w:sz w:val="24"/>
                <w:szCs w:val="28"/>
              </w:rPr>
              <w:lastRenderedPageBreak/>
              <w:t>Validation and recognition</w:t>
            </w:r>
          </w:p>
        </w:tc>
      </w:tr>
      <w:tr w:rsidR="004351ED" w:rsidRPr="00E8171F" w14:paraId="12C425EC" w14:textId="77777777" w:rsidTr="00090423">
        <w:trPr>
          <w:cantSplit/>
          <w:trHeight w:val="750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EA" w14:textId="77777777" w:rsidR="004351ED" w:rsidRPr="00E8171F" w:rsidRDefault="004351ED" w:rsidP="004351E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Person (s) responsible for validating the learning outcomes achieved abroad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B" w14:textId="2B816BBB" w:rsidR="004351ED" w:rsidRPr="00E8171F" w:rsidRDefault="004351ED" w:rsidP="00E8171F">
            <w:pPr>
              <w:pStyle w:val="Style1"/>
              <w:rPr>
                <w:rFonts w:ascii="Verdana" w:hAnsi="Verdana"/>
                <w:sz w:val="20"/>
              </w:rPr>
            </w:pPr>
            <w:r w:rsidRPr="00E8171F">
              <w:rPr>
                <w:rFonts w:ascii="Verdana" w:hAnsi="Verdana"/>
                <w:sz w:val="20"/>
              </w:rPr>
              <w:t xml:space="preserve">Name: </w:t>
            </w:r>
          </w:p>
        </w:tc>
      </w:tr>
      <w:tr w:rsidR="004351ED" w:rsidRPr="00E8171F" w14:paraId="12C425EF" w14:textId="77777777" w:rsidTr="00090423">
        <w:trPr>
          <w:cantSplit/>
          <w:trHeight w:val="750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ED" w14:textId="77777777" w:rsidR="004351ED" w:rsidRPr="00E8171F" w:rsidRDefault="004351ED" w:rsidP="008A6D18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E" w14:textId="3CAD6310" w:rsidR="004351ED" w:rsidRPr="00E8171F" w:rsidRDefault="004351ED" w:rsidP="00E8171F">
            <w:pPr>
              <w:pStyle w:val="Style1"/>
              <w:rPr>
                <w:rFonts w:ascii="Verdana" w:hAnsi="Verdana"/>
                <w:sz w:val="20"/>
              </w:rPr>
            </w:pPr>
            <w:r w:rsidRPr="00E8171F">
              <w:rPr>
                <w:rFonts w:ascii="Verdana" w:hAnsi="Verdana"/>
                <w:sz w:val="20"/>
              </w:rPr>
              <w:t xml:space="preserve">Organisation, role: </w:t>
            </w:r>
          </w:p>
        </w:tc>
      </w:tr>
      <w:tr w:rsidR="00BB36D1" w:rsidRPr="00E8171F" w14:paraId="12C425F2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0" w14:textId="77777777" w:rsidR="00BB36D1" w:rsidRPr="00E8171F" w:rsidRDefault="00BB36D1" w:rsidP="003D770A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How will the validat</w:t>
            </w:r>
            <w:r w:rsidR="003D770A"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ion</w:t>
            </w: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 xml:space="preserve"> process be carried out?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1" w14:textId="6D961A00" w:rsidR="00BB36D1" w:rsidRPr="00E8171F" w:rsidRDefault="00BB36D1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  <w:tr w:rsidR="004351ED" w:rsidRPr="00E8171F" w14:paraId="12C425F5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3" w14:textId="77777777" w:rsidR="004351ED" w:rsidRPr="00E8171F" w:rsidRDefault="004351ED" w:rsidP="004351ED">
            <w:pPr>
              <w:ind w:right="113"/>
              <w:jc w:val="right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 xml:space="preserve">Recording of validated achievements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4" w14:textId="77777777" w:rsidR="004351ED" w:rsidRPr="00E8171F" w:rsidRDefault="004351ED" w:rsidP="00881A90">
            <w:pPr>
              <w:pStyle w:val="Style1"/>
              <w:rPr>
                <w:rFonts w:ascii="Verdana" w:hAnsi="Verdana"/>
                <w:sz w:val="20"/>
              </w:rPr>
            </w:pPr>
            <w:r w:rsidRPr="00E8171F">
              <w:rPr>
                <w:rFonts w:ascii="Verdana" w:hAnsi="Verdana"/>
                <w:sz w:val="20"/>
              </w:rPr>
              <w:t>Date: dd/mm/yyyy</w:t>
            </w:r>
          </w:p>
        </w:tc>
      </w:tr>
      <w:tr w:rsidR="004351ED" w:rsidRPr="00E8171F" w14:paraId="12C425F8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6" w14:textId="77777777" w:rsidR="004351ED" w:rsidRPr="00E8171F" w:rsidRDefault="004351ED" w:rsidP="004351E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7" w14:textId="1209EB17" w:rsidR="004351ED" w:rsidRPr="00E8171F" w:rsidRDefault="00F76B6D" w:rsidP="00E8171F">
            <w:pPr>
              <w:pStyle w:val="Style1"/>
              <w:rPr>
                <w:rFonts w:ascii="Verdana" w:hAnsi="Verdana"/>
                <w:sz w:val="20"/>
              </w:rPr>
            </w:pPr>
            <w:r w:rsidRPr="00E8171F">
              <w:rPr>
                <w:rFonts w:ascii="Verdana" w:hAnsi="Verdana"/>
                <w:sz w:val="20"/>
              </w:rPr>
              <w:t xml:space="preserve">Method: </w:t>
            </w:r>
          </w:p>
        </w:tc>
      </w:tr>
      <w:tr w:rsidR="004351ED" w:rsidRPr="00E8171F" w14:paraId="12C425FB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9" w14:textId="77777777" w:rsidR="004351ED" w:rsidRPr="00E8171F" w:rsidRDefault="004351ED" w:rsidP="004351E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Person(s) responsible for recognising the learning outcomes achieved abroad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A" w14:textId="1A3B46D1" w:rsidR="004351ED" w:rsidRPr="00E8171F" w:rsidRDefault="004351ED" w:rsidP="00E8171F">
            <w:pPr>
              <w:pStyle w:val="Style1"/>
              <w:rPr>
                <w:rFonts w:ascii="Verdana" w:hAnsi="Verdana"/>
                <w:sz w:val="20"/>
              </w:rPr>
            </w:pPr>
            <w:r w:rsidRPr="00E8171F">
              <w:rPr>
                <w:rFonts w:ascii="Verdana" w:hAnsi="Verdana"/>
                <w:sz w:val="20"/>
              </w:rPr>
              <w:t xml:space="preserve">Name: </w:t>
            </w:r>
          </w:p>
        </w:tc>
      </w:tr>
      <w:tr w:rsidR="004351ED" w:rsidRPr="00E8171F" w14:paraId="12C425FE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C" w14:textId="77777777" w:rsidR="004351ED" w:rsidRPr="00E8171F" w:rsidRDefault="004351ED" w:rsidP="004351ED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D" w14:textId="408D58DE" w:rsidR="004351ED" w:rsidRPr="00E8171F" w:rsidRDefault="004351ED" w:rsidP="00E8171F">
            <w:pPr>
              <w:pStyle w:val="Style1"/>
              <w:rPr>
                <w:rFonts w:ascii="Verdana" w:hAnsi="Verdana"/>
                <w:sz w:val="20"/>
              </w:rPr>
            </w:pPr>
            <w:r w:rsidRPr="00E8171F">
              <w:rPr>
                <w:rFonts w:ascii="Verdana" w:hAnsi="Verdana"/>
                <w:sz w:val="20"/>
              </w:rPr>
              <w:t xml:space="preserve">Organisation, role: </w:t>
            </w:r>
          </w:p>
        </w:tc>
      </w:tr>
      <w:tr w:rsidR="004351ED" w:rsidRPr="00E8171F" w14:paraId="12C42601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FF" w14:textId="77777777" w:rsidR="004351ED" w:rsidRPr="00E8171F" w:rsidRDefault="004351ED" w:rsidP="008A6D18">
            <w:pPr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E8171F">
              <w:rPr>
                <w:rFonts w:ascii="Verdana" w:hAnsi="Verdana" w:cs="Arial"/>
                <w:sz w:val="20"/>
                <w:shd w:val="pct70" w:color="FFFFFF" w:fill="auto"/>
              </w:rPr>
              <w:t>How will the recognition be conducted?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600" w14:textId="69F6DD78" w:rsidR="004351ED" w:rsidRPr="00E8171F" w:rsidRDefault="004351ED" w:rsidP="00881A90">
            <w:pPr>
              <w:pStyle w:val="Style1"/>
              <w:rPr>
                <w:rFonts w:ascii="Verdana" w:hAnsi="Verdana"/>
                <w:sz w:val="20"/>
              </w:rPr>
            </w:pPr>
          </w:p>
        </w:tc>
      </w:tr>
    </w:tbl>
    <w:p w14:paraId="12C42602" w14:textId="77777777" w:rsidR="001012EE" w:rsidRPr="00E8171F" w:rsidRDefault="001012EE">
      <w:pPr>
        <w:rPr>
          <w:rFonts w:ascii="Verdana" w:hAnsi="Verdana"/>
        </w:rPr>
      </w:pPr>
      <w:r w:rsidRPr="00E8171F">
        <w:rPr>
          <w:rFonts w:ascii="Verdana" w:hAnsi="Verdana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B36D1" w:rsidRPr="00E8171F" w14:paraId="12C42604" w14:textId="77777777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3" w14:textId="77777777" w:rsidR="00BB36D1" w:rsidRPr="00E8171F" w:rsidRDefault="00BB36D1" w:rsidP="00BB36D1">
            <w:pPr>
              <w:pStyle w:val="Lijstalinea"/>
              <w:numPr>
                <w:ilvl w:val="0"/>
                <w:numId w:val="7"/>
              </w:numPr>
              <w:ind w:left="357" w:hanging="357"/>
              <w:jc w:val="both"/>
              <w:rPr>
                <w:rFonts w:ascii="Verdana" w:hAnsi="Verdana" w:cs="Arial"/>
                <w:bCs/>
                <w:color w:val="000000"/>
                <w:sz w:val="24"/>
              </w:rPr>
            </w:pPr>
            <w:r w:rsidRPr="00E8171F">
              <w:rPr>
                <w:rFonts w:ascii="Verdana" w:hAnsi="Verdana" w:cs="Arial"/>
                <w:b/>
                <w:sz w:val="24"/>
                <w:szCs w:val="28"/>
              </w:rPr>
              <w:lastRenderedPageBreak/>
              <w:t>Signatures</w:t>
            </w:r>
          </w:p>
        </w:tc>
      </w:tr>
      <w:tr w:rsidR="00CB6C0A" w:rsidRPr="00E8171F" w14:paraId="12C4260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5" w14:textId="77777777" w:rsidR="00CB6C0A" w:rsidRPr="00E8171F" w:rsidRDefault="00CB6C0A" w:rsidP="00CB6C0A">
            <w:pPr>
              <w:ind w:right="113"/>
              <w:jc w:val="center"/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E8171F">
              <w:rPr>
                <w:rFonts w:ascii="Verdana" w:hAnsi="Verdana" w:cs="Arial"/>
                <w:b/>
                <w:sz w:val="20"/>
              </w:rPr>
              <w:t>Home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6" w14:textId="77777777" w:rsidR="00CB6C0A" w:rsidRPr="00E8171F" w:rsidRDefault="00CB6C0A" w:rsidP="00CB6C0A">
            <w:pPr>
              <w:jc w:val="center"/>
              <w:rPr>
                <w:rFonts w:ascii="Verdana" w:hAnsi="Verdana" w:cs="Arial"/>
                <w:b/>
                <w:color w:val="000000"/>
                <w:sz w:val="20"/>
              </w:rPr>
            </w:pPr>
            <w:r w:rsidRPr="00E8171F">
              <w:rPr>
                <w:rFonts w:ascii="Verdana" w:hAnsi="Verdana" w:cs="Arial"/>
                <w:b/>
                <w:sz w:val="20"/>
              </w:rPr>
              <w:t>Host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7" w14:textId="77777777" w:rsidR="00CB6C0A" w:rsidRPr="00E8171F" w:rsidRDefault="00F42E98" w:rsidP="00CB6C0A">
            <w:pPr>
              <w:jc w:val="center"/>
              <w:rPr>
                <w:rFonts w:ascii="Verdana" w:hAnsi="Verdana" w:cs="Arial"/>
                <w:b/>
                <w:color w:val="000000"/>
                <w:sz w:val="20"/>
              </w:rPr>
            </w:pPr>
            <w:r w:rsidRPr="00E8171F">
              <w:rPr>
                <w:rFonts w:ascii="Verdana" w:hAnsi="Verdana" w:cs="Arial"/>
                <w:b/>
                <w:color w:val="000000"/>
                <w:sz w:val="20"/>
              </w:rPr>
              <w:t>L</w:t>
            </w:r>
            <w:r w:rsidR="00CB6C0A" w:rsidRPr="00E8171F">
              <w:rPr>
                <w:rFonts w:ascii="Verdana" w:hAnsi="Verdana" w:cs="Arial"/>
                <w:b/>
                <w:color w:val="000000"/>
                <w:sz w:val="20"/>
              </w:rPr>
              <w:t>earner</w:t>
            </w:r>
          </w:p>
        </w:tc>
      </w:tr>
      <w:tr w:rsidR="00CB6C0A" w:rsidRPr="00E8171F" w14:paraId="12C4260C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9" w14:textId="77777777" w:rsidR="00CB6C0A" w:rsidRPr="00E8171F" w:rsidRDefault="00CB6C0A" w:rsidP="005F686F">
            <w:pPr>
              <w:pStyle w:val="Style1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A" w14:textId="77777777" w:rsidR="00CB6C0A" w:rsidRPr="00E8171F" w:rsidRDefault="00CB6C0A" w:rsidP="005F686F">
            <w:pPr>
              <w:pStyle w:val="Style1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0B" w14:textId="77777777" w:rsidR="00CB6C0A" w:rsidRPr="00E8171F" w:rsidRDefault="00CB6C0A" w:rsidP="005F686F">
            <w:pPr>
              <w:pStyle w:val="Style1"/>
              <w:jc w:val="center"/>
              <w:rPr>
                <w:rFonts w:ascii="Verdana" w:hAnsi="Verdana"/>
                <w:sz w:val="20"/>
              </w:rPr>
            </w:pPr>
          </w:p>
        </w:tc>
      </w:tr>
      <w:tr w:rsidR="00CB6C0A" w:rsidRPr="00E8171F" w14:paraId="12C42610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D" w14:textId="77777777" w:rsidR="00CB6C0A" w:rsidRPr="00E8171F" w:rsidRDefault="00CB6C0A" w:rsidP="00CB6C0A">
            <w:pPr>
              <w:ind w:right="113"/>
              <w:jc w:val="center"/>
              <w:rPr>
                <w:rFonts w:ascii="Verdana" w:hAnsi="Verdana" w:cs="Arial"/>
                <w:bCs/>
                <w:color w:val="000000"/>
                <w:sz w:val="20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E" w14:textId="77777777" w:rsidR="00CB6C0A" w:rsidRPr="00E8171F" w:rsidRDefault="00CB6C0A" w:rsidP="00CB6C0A">
            <w:pPr>
              <w:jc w:val="center"/>
              <w:rPr>
                <w:rFonts w:ascii="Verdana" w:hAnsi="Verdana" w:cs="Arial"/>
                <w:color w:val="000000"/>
                <w:sz w:val="20"/>
              </w:rPr>
            </w:pPr>
            <w:r w:rsidRPr="00E8171F">
              <w:rPr>
                <w:rFonts w:ascii="Verdana" w:hAnsi="Verdana" w:cs="Arial"/>
                <w:color w:val="000000"/>
                <w:sz w:val="2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0F" w14:textId="77777777" w:rsidR="00CB6C0A" w:rsidRPr="00E8171F" w:rsidRDefault="00CB6C0A" w:rsidP="00CB6C0A">
            <w:pPr>
              <w:jc w:val="center"/>
              <w:rPr>
                <w:rFonts w:ascii="Verdana" w:hAnsi="Verdana" w:cs="Arial"/>
                <w:color w:val="000000"/>
                <w:sz w:val="20"/>
              </w:rPr>
            </w:pPr>
            <w:r w:rsidRPr="00E8171F">
              <w:rPr>
                <w:rFonts w:ascii="Verdana" w:hAnsi="Verdana" w:cs="Arial"/>
                <w:sz w:val="20"/>
              </w:rPr>
              <w:t>Name</w:t>
            </w:r>
          </w:p>
        </w:tc>
      </w:tr>
      <w:tr w:rsidR="00CB6C0A" w:rsidRPr="00E8171F" w14:paraId="12C42614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1" w14:textId="77777777" w:rsidR="00CB6C0A" w:rsidRPr="00E8171F" w:rsidRDefault="00CB6C0A" w:rsidP="005F686F">
            <w:pPr>
              <w:pStyle w:val="Style1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2" w14:textId="77777777" w:rsidR="00CB6C0A" w:rsidRPr="00E8171F" w:rsidRDefault="00CB6C0A" w:rsidP="005F686F">
            <w:pPr>
              <w:pStyle w:val="Style1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13" w14:textId="77777777" w:rsidR="00CB6C0A" w:rsidRPr="00E8171F" w:rsidRDefault="00CB6C0A" w:rsidP="005F686F">
            <w:pPr>
              <w:pStyle w:val="Style1"/>
              <w:jc w:val="center"/>
              <w:rPr>
                <w:rFonts w:ascii="Verdana" w:hAnsi="Verdana"/>
                <w:sz w:val="20"/>
              </w:rPr>
            </w:pPr>
          </w:p>
        </w:tc>
      </w:tr>
      <w:tr w:rsidR="00CB6C0A" w:rsidRPr="00E8171F" w14:paraId="12C4261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5" w14:textId="77777777" w:rsidR="00CB6C0A" w:rsidRPr="00E8171F" w:rsidRDefault="00CB6C0A" w:rsidP="00CB6C0A">
            <w:pPr>
              <w:ind w:right="113"/>
              <w:jc w:val="center"/>
              <w:rPr>
                <w:rFonts w:ascii="Verdana" w:hAnsi="Verdana" w:cs="Arial"/>
                <w:bCs/>
                <w:color w:val="000000"/>
                <w:sz w:val="20"/>
              </w:rPr>
            </w:pPr>
            <w:r w:rsidRPr="00E8171F">
              <w:rPr>
                <w:rFonts w:ascii="Verdana" w:hAnsi="Verdana" w:cs="Arial"/>
                <w:sz w:val="20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6" w14:textId="77777777" w:rsidR="00CB6C0A" w:rsidRPr="00E8171F" w:rsidRDefault="00CB6C0A" w:rsidP="00CB6C0A">
            <w:pPr>
              <w:jc w:val="center"/>
              <w:rPr>
                <w:rFonts w:ascii="Verdana" w:hAnsi="Verdana" w:cs="Arial"/>
                <w:color w:val="000000"/>
                <w:sz w:val="20"/>
              </w:rPr>
            </w:pPr>
            <w:r w:rsidRPr="00E8171F">
              <w:rPr>
                <w:rFonts w:ascii="Verdana" w:hAnsi="Verdana" w:cs="Arial"/>
                <w:sz w:val="20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17" w14:textId="77777777" w:rsidR="00CB6C0A" w:rsidRPr="00E8171F" w:rsidRDefault="00CB6C0A" w:rsidP="00CB6C0A">
            <w:pPr>
              <w:jc w:val="center"/>
              <w:rPr>
                <w:rFonts w:ascii="Verdana" w:hAnsi="Verdana" w:cs="Arial"/>
                <w:color w:val="000000"/>
                <w:sz w:val="20"/>
              </w:rPr>
            </w:pPr>
            <w:r w:rsidRPr="00E8171F">
              <w:rPr>
                <w:rFonts w:ascii="Verdana" w:hAnsi="Verdana" w:cs="Arial"/>
                <w:sz w:val="20"/>
                <w:lang w:val="fr-BE"/>
              </w:rPr>
              <w:t>Place, date</w:t>
            </w:r>
          </w:p>
        </w:tc>
      </w:tr>
      <w:tr w:rsidR="00CB6C0A" w:rsidRPr="00E8171F" w14:paraId="12C4261C" w14:textId="77777777" w:rsidTr="00D13188">
        <w:trPr>
          <w:cantSplit/>
          <w:trHeight w:val="1474"/>
        </w:trPr>
        <w:tc>
          <w:tcPr>
            <w:tcW w:w="3096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9" w14:textId="77777777" w:rsidR="00CB6C0A" w:rsidRPr="00E8171F" w:rsidRDefault="00CB6C0A" w:rsidP="005F686F">
            <w:pPr>
              <w:pStyle w:val="Style1"/>
              <w:jc w:val="center"/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A" w14:textId="77777777" w:rsidR="00CB6C0A" w:rsidRPr="00E8171F" w:rsidRDefault="00CB6C0A" w:rsidP="005F686F">
            <w:pPr>
              <w:pStyle w:val="Style1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1B" w14:textId="77777777" w:rsidR="00CB6C0A" w:rsidRPr="00E8171F" w:rsidRDefault="00CB6C0A" w:rsidP="005F686F">
            <w:pPr>
              <w:pStyle w:val="Style1"/>
              <w:jc w:val="center"/>
              <w:rPr>
                <w:rFonts w:ascii="Verdana" w:hAnsi="Verdana"/>
                <w:sz w:val="20"/>
              </w:rPr>
            </w:pPr>
          </w:p>
        </w:tc>
      </w:tr>
    </w:tbl>
    <w:p w14:paraId="12C4261D" w14:textId="77777777" w:rsidR="00164E78" w:rsidRPr="00E8171F" w:rsidRDefault="00164E78">
      <w:pPr>
        <w:rPr>
          <w:rFonts w:ascii="Verdana" w:hAnsi="Verdana"/>
          <w:sz w:val="20"/>
        </w:rPr>
      </w:pPr>
    </w:p>
    <w:p w14:paraId="12C4261E" w14:textId="77777777" w:rsidR="00A95D2F" w:rsidRPr="00E8171F" w:rsidRDefault="00A95D2F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95D2F" w:rsidRPr="00E8171F" w14:paraId="12C42621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F" w14:textId="77777777" w:rsidR="00A95D2F" w:rsidRPr="00E8171F" w:rsidRDefault="00A95D2F" w:rsidP="008A6D18">
            <w:pPr>
              <w:ind w:right="113"/>
              <w:jc w:val="center"/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E8171F">
              <w:rPr>
                <w:rFonts w:ascii="Verdana" w:hAnsi="Verdana" w:cs="Arial"/>
                <w:b/>
                <w:sz w:val="20"/>
              </w:rPr>
              <w:t>If applicable: Intermediary organisation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0" w14:textId="77777777" w:rsidR="00A95D2F" w:rsidRPr="00E8171F" w:rsidRDefault="00A95D2F" w:rsidP="008A6D18">
            <w:pPr>
              <w:jc w:val="center"/>
              <w:rPr>
                <w:rFonts w:ascii="Verdana" w:hAnsi="Verdana" w:cs="Arial"/>
                <w:b/>
                <w:color w:val="000000"/>
                <w:sz w:val="20"/>
              </w:rPr>
            </w:pPr>
            <w:r w:rsidRPr="00E8171F">
              <w:rPr>
                <w:rFonts w:ascii="Verdana" w:hAnsi="Verdana" w:cs="Arial"/>
                <w:b/>
                <w:sz w:val="20"/>
              </w:rPr>
              <w:t xml:space="preserve">If applicable: </w:t>
            </w:r>
            <w:r w:rsidR="00F42E98" w:rsidRPr="00E8171F">
              <w:rPr>
                <w:rFonts w:ascii="Verdana" w:hAnsi="Verdana" w:cs="Arial"/>
                <w:b/>
                <w:sz w:val="20"/>
              </w:rPr>
              <w:t>Parent or l</w:t>
            </w:r>
            <w:r w:rsidRPr="00E8171F">
              <w:rPr>
                <w:rFonts w:ascii="Verdana" w:hAnsi="Verdana" w:cs="Arial"/>
                <w:b/>
                <w:sz w:val="20"/>
              </w:rPr>
              <w:t>egal guardian</w:t>
            </w:r>
          </w:p>
        </w:tc>
      </w:tr>
      <w:tr w:rsidR="00A95D2F" w:rsidRPr="00E8171F" w14:paraId="12C42624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2" w14:textId="77777777" w:rsidR="00A95D2F" w:rsidRPr="00E8171F" w:rsidRDefault="00A95D2F" w:rsidP="005F686F">
            <w:pPr>
              <w:pStyle w:val="Style1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3" w14:textId="77777777" w:rsidR="00A95D2F" w:rsidRPr="00E8171F" w:rsidRDefault="00A95D2F" w:rsidP="005F686F">
            <w:pPr>
              <w:pStyle w:val="Style1"/>
              <w:jc w:val="center"/>
              <w:rPr>
                <w:rFonts w:ascii="Verdana" w:hAnsi="Verdana"/>
                <w:sz w:val="20"/>
              </w:rPr>
            </w:pPr>
          </w:p>
        </w:tc>
      </w:tr>
      <w:tr w:rsidR="00A95D2F" w:rsidRPr="00E8171F" w14:paraId="12C42627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5" w14:textId="77777777" w:rsidR="00A95D2F" w:rsidRPr="00E8171F" w:rsidRDefault="00A95D2F" w:rsidP="008A6D18">
            <w:pPr>
              <w:ind w:right="113"/>
              <w:jc w:val="center"/>
              <w:rPr>
                <w:rFonts w:ascii="Verdana" w:hAnsi="Verdana" w:cs="Arial"/>
                <w:bCs/>
                <w:color w:val="000000"/>
                <w:sz w:val="20"/>
              </w:rPr>
            </w:pPr>
            <w:r w:rsidRPr="00E8171F">
              <w:rPr>
                <w:rFonts w:ascii="Verdana" w:hAnsi="Verdana" w:cs="Arial"/>
                <w:bCs/>
                <w:color w:val="000000"/>
                <w:sz w:val="20"/>
              </w:rPr>
              <w:t>Name, 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26" w14:textId="77777777" w:rsidR="00A95D2F" w:rsidRPr="00E8171F" w:rsidRDefault="00A95D2F" w:rsidP="008A6D18">
            <w:pPr>
              <w:jc w:val="center"/>
              <w:rPr>
                <w:rFonts w:ascii="Verdana" w:hAnsi="Verdana" w:cs="Arial"/>
                <w:color w:val="000000"/>
                <w:sz w:val="20"/>
              </w:rPr>
            </w:pPr>
            <w:r w:rsidRPr="00E8171F">
              <w:rPr>
                <w:rFonts w:ascii="Verdana" w:hAnsi="Verdana" w:cs="Arial"/>
                <w:color w:val="000000"/>
                <w:sz w:val="20"/>
              </w:rPr>
              <w:t>Name, role</w:t>
            </w:r>
          </w:p>
        </w:tc>
      </w:tr>
      <w:tr w:rsidR="00A95D2F" w:rsidRPr="00E8171F" w14:paraId="12C4262A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8" w14:textId="77777777" w:rsidR="00A95D2F" w:rsidRPr="00E8171F" w:rsidRDefault="00A95D2F" w:rsidP="005F686F">
            <w:pPr>
              <w:pStyle w:val="Style1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9" w14:textId="77777777" w:rsidR="00A95D2F" w:rsidRPr="00E8171F" w:rsidRDefault="00A95D2F" w:rsidP="005F686F">
            <w:pPr>
              <w:pStyle w:val="Style1"/>
              <w:jc w:val="center"/>
              <w:rPr>
                <w:rFonts w:ascii="Verdana" w:hAnsi="Verdana"/>
                <w:sz w:val="20"/>
              </w:rPr>
            </w:pPr>
          </w:p>
        </w:tc>
      </w:tr>
      <w:tr w:rsidR="00A95D2F" w:rsidRPr="00E8171F" w14:paraId="12C4262D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B" w14:textId="77777777" w:rsidR="00A95D2F" w:rsidRPr="00E8171F" w:rsidRDefault="00A95D2F" w:rsidP="008A6D18">
            <w:pPr>
              <w:ind w:right="113"/>
              <w:jc w:val="center"/>
              <w:rPr>
                <w:rFonts w:ascii="Verdana" w:hAnsi="Verdana" w:cs="Arial"/>
                <w:bCs/>
                <w:color w:val="000000"/>
                <w:sz w:val="20"/>
              </w:rPr>
            </w:pPr>
            <w:r w:rsidRPr="00E8171F">
              <w:rPr>
                <w:rFonts w:ascii="Verdana" w:hAnsi="Verdana" w:cs="Arial"/>
                <w:sz w:val="20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C" w14:textId="77777777" w:rsidR="00A95D2F" w:rsidRPr="00E8171F" w:rsidRDefault="00A95D2F" w:rsidP="008A6D18">
            <w:pPr>
              <w:jc w:val="center"/>
              <w:rPr>
                <w:rFonts w:ascii="Verdana" w:hAnsi="Verdana" w:cs="Arial"/>
                <w:color w:val="000000"/>
                <w:sz w:val="20"/>
              </w:rPr>
            </w:pPr>
            <w:r w:rsidRPr="00E8171F">
              <w:rPr>
                <w:rFonts w:ascii="Verdana" w:hAnsi="Verdana" w:cs="Arial"/>
                <w:sz w:val="20"/>
                <w:lang w:val="fr-BE"/>
              </w:rPr>
              <w:t>Place, date</w:t>
            </w:r>
          </w:p>
        </w:tc>
      </w:tr>
      <w:tr w:rsidR="00A95D2F" w:rsidRPr="00E8171F" w14:paraId="12C42630" w14:textId="77777777" w:rsidTr="00D13188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2E" w14:textId="77777777" w:rsidR="00A95D2F" w:rsidRPr="00E8171F" w:rsidRDefault="00A95D2F" w:rsidP="005F686F">
            <w:pPr>
              <w:pStyle w:val="Style1"/>
              <w:jc w:val="center"/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2F" w14:textId="77777777" w:rsidR="00A95D2F" w:rsidRPr="00E8171F" w:rsidRDefault="00A95D2F" w:rsidP="005F686F">
            <w:pPr>
              <w:pStyle w:val="Style1"/>
              <w:jc w:val="center"/>
              <w:rPr>
                <w:rFonts w:ascii="Verdana" w:hAnsi="Verdana"/>
                <w:sz w:val="20"/>
              </w:rPr>
            </w:pPr>
          </w:p>
        </w:tc>
      </w:tr>
    </w:tbl>
    <w:p w14:paraId="12C42631" w14:textId="77777777" w:rsidR="00A95D2F" w:rsidRPr="00E8171F" w:rsidRDefault="00A95D2F">
      <w:pPr>
        <w:rPr>
          <w:rFonts w:ascii="Verdana" w:hAnsi="Verdana"/>
        </w:rPr>
      </w:pPr>
    </w:p>
    <w:p w14:paraId="12C42632" w14:textId="77777777" w:rsidR="00BF1B96" w:rsidRPr="00E8171F" w:rsidRDefault="00BF1B96">
      <w:pPr>
        <w:rPr>
          <w:rFonts w:ascii="Verdana" w:hAnsi="Verdana"/>
        </w:rPr>
      </w:pPr>
      <w:r w:rsidRPr="00E8171F">
        <w:rPr>
          <w:rFonts w:ascii="Verdana" w:hAnsi="Verdana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E8171F" w14:paraId="12C42634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3" w14:textId="77777777" w:rsidR="00BF1B96" w:rsidRPr="00E8171F" w:rsidRDefault="00BF1B96" w:rsidP="00F42E98">
            <w:pPr>
              <w:pStyle w:val="Lijstalinea"/>
              <w:numPr>
                <w:ilvl w:val="0"/>
                <w:numId w:val="7"/>
              </w:numPr>
              <w:ind w:left="357" w:hanging="357"/>
              <w:jc w:val="both"/>
              <w:rPr>
                <w:rFonts w:ascii="Verdana" w:hAnsi="Verdana" w:cs="Arial"/>
                <w:bCs/>
                <w:color w:val="000000"/>
                <w:sz w:val="24"/>
              </w:rPr>
            </w:pPr>
            <w:r w:rsidRPr="00E8171F">
              <w:rPr>
                <w:rFonts w:ascii="Verdana" w:hAnsi="Verdana" w:cs="Arial"/>
                <w:b/>
                <w:sz w:val="24"/>
                <w:szCs w:val="28"/>
              </w:rPr>
              <w:lastRenderedPageBreak/>
              <w:t xml:space="preserve">Additional </w:t>
            </w:r>
            <w:r w:rsidR="00F42E98" w:rsidRPr="00E8171F">
              <w:rPr>
                <w:rFonts w:ascii="Verdana" w:hAnsi="Verdana" w:cs="Arial"/>
                <w:b/>
                <w:sz w:val="24"/>
                <w:szCs w:val="28"/>
              </w:rPr>
              <w:t>information</w:t>
            </w:r>
          </w:p>
        </w:tc>
      </w:tr>
    </w:tbl>
    <w:p w14:paraId="12C42635" w14:textId="77777777" w:rsidR="00BF1B96" w:rsidRPr="00E8171F" w:rsidRDefault="00BF1B96" w:rsidP="00881A90">
      <w:pPr>
        <w:pStyle w:val="Style1"/>
        <w:rPr>
          <w:rFonts w:ascii="Verdana" w:hAnsi="Verdana"/>
        </w:rPr>
      </w:pPr>
    </w:p>
    <w:p w14:paraId="12C42636" w14:textId="77777777" w:rsidR="00BF1B96" w:rsidRPr="00E8171F" w:rsidRDefault="00BF1B96" w:rsidP="00881A90">
      <w:pPr>
        <w:pStyle w:val="Style1"/>
        <w:rPr>
          <w:rFonts w:ascii="Verdana" w:hAnsi="Verdana"/>
        </w:rPr>
      </w:pPr>
    </w:p>
    <w:p w14:paraId="12C42637" w14:textId="77777777" w:rsidR="00BF1B96" w:rsidRPr="00E8171F" w:rsidRDefault="00BF1B96" w:rsidP="00881A90">
      <w:pPr>
        <w:pStyle w:val="Style1"/>
        <w:rPr>
          <w:rFonts w:ascii="Verdana" w:hAnsi="Verdana"/>
        </w:rPr>
      </w:pPr>
    </w:p>
    <w:p w14:paraId="12C42638" w14:textId="77777777" w:rsidR="00BF1B96" w:rsidRPr="00E8171F" w:rsidRDefault="00BF1B96">
      <w:pPr>
        <w:rPr>
          <w:rFonts w:ascii="Verdana" w:hAnsi="Verdana"/>
          <w:szCs w:val="22"/>
        </w:rPr>
      </w:pPr>
      <w:r w:rsidRPr="00E8171F">
        <w:rPr>
          <w:rFonts w:ascii="Verdana" w:hAnsi="Verdana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E8171F" w14:paraId="12C4263A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9" w14:textId="77777777" w:rsidR="00BF1B96" w:rsidRPr="00E8171F" w:rsidRDefault="00BF1B96" w:rsidP="00BF1B96">
            <w:pPr>
              <w:pStyle w:val="Lijstalinea"/>
              <w:numPr>
                <w:ilvl w:val="0"/>
                <w:numId w:val="7"/>
              </w:numPr>
              <w:ind w:left="357" w:hanging="357"/>
              <w:jc w:val="both"/>
              <w:rPr>
                <w:rFonts w:ascii="Verdana" w:hAnsi="Verdana" w:cs="Arial"/>
                <w:b/>
                <w:sz w:val="24"/>
                <w:szCs w:val="28"/>
              </w:rPr>
            </w:pPr>
            <w:r w:rsidRPr="00E8171F">
              <w:rPr>
                <w:rFonts w:ascii="Verdana" w:hAnsi="Verdana" w:cs="Arial"/>
                <w:b/>
                <w:sz w:val="24"/>
                <w:szCs w:val="28"/>
              </w:rPr>
              <w:lastRenderedPageBreak/>
              <w:t>Annexes</w:t>
            </w:r>
          </w:p>
        </w:tc>
      </w:tr>
    </w:tbl>
    <w:p w14:paraId="12C4263B" w14:textId="77777777" w:rsidR="00C63392" w:rsidRPr="00E8171F" w:rsidRDefault="00C63392" w:rsidP="00881A90">
      <w:pPr>
        <w:pStyle w:val="Style1"/>
        <w:rPr>
          <w:rFonts w:ascii="Verdana" w:hAnsi="Verdana"/>
        </w:rPr>
      </w:pPr>
    </w:p>
    <w:p w14:paraId="12C4263C" w14:textId="77777777" w:rsidR="00BF1B96" w:rsidRPr="00E8171F" w:rsidRDefault="00BF1B96" w:rsidP="00881A90">
      <w:pPr>
        <w:pStyle w:val="Style1"/>
        <w:rPr>
          <w:rFonts w:ascii="Verdana" w:hAnsi="Verdana"/>
        </w:rPr>
      </w:pPr>
    </w:p>
    <w:p w14:paraId="12C4263D" w14:textId="77777777" w:rsidR="00BF1B96" w:rsidRPr="00E8171F" w:rsidRDefault="00BF1B96" w:rsidP="00881A90">
      <w:pPr>
        <w:pStyle w:val="Style1"/>
        <w:rPr>
          <w:rFonts w:ascii="Verdana" w:hAnsi="Verdana"/>
        </w:rPr>
      </w:pPr>
    </w:p>
    <w:sectPr w:rsidR="00BF1B96" w:rsidRPr="00E8171F" w:rsidSect="000613F8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AEC6D" w14:textId="77777777" w:rsidR="0032208B" w:rsidRDefault="0032208B" w:rsidP="006527D5">
      <w:r>
        <w:separator/>
      </w:r>
    </w:p>
  </w:endnote>
  <w:endnote w:type="continuationSeparator" w:id="0">
    <w:p w14:paraId="3E3E3CC9" w14:textId="77777777" w:rsidR="0032208B" w:rsidRDefault="0032208B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2648" w14:textId="7570542D" w:rsidR="00F1032A" w:rsidRDefault="00A413C9" w:rsidP="00A413C9">
    <w:pPr>
      <w:pStyle w:val="Voettekst"/>
      <w:jc w:val="right"/>
      <w:rPr>
        <w:rFonts w:ascii="Verdana" w:hAnsi="Verdana"/>
        <w:sz w:val="20"/>
        <w:szCs w:val="20"/>
      </w:rPr>
    </w:pPr>
    <w:r w:rsidRPr="00554E60">
      <w:rPr>
        <w:rFonts w:ascii="Verdana" w:hAnsi="Verdana"/>
        <w:sz w:val="16"/>
        <w:szCs w:val="18"/>
      </w:rPr>
      <w:t>GfNA II.6 ECVET Learning Agreement –  2020</w:t>
    </w:r>
    <w:r>
      <w:rPr>
        <w:rFonts w:ascii="Verdana" w:hAnsi="Verdana"/>
        <w:sz w:val="16"/>
        <w:szCs w:val="18"/>
      </w:rPr>
      <w:t xml:space="preserve"> </w:t>
    </w:r>
    <w:r>
      <w:rPr>
        <w:rFonts w:ascii="Verdana" w:hAnsi="Verdana"/>
        <w:sz w:val="16"/>
        <w:szCs w:val="18"/>
      </w:rPr>
      <w:tab/>
    </w:r>
    <w:r>
      <w:rPr>
        <w:rFonts w:ascii="Verdana" w:hAnsi="Verdana"/>
        <w:sz w:val="16"/>
        <w:szCs w:val="18"/>
      </w:rPr>
      <w:tab/>
    </w:r>
    <w:r>
      <w:rPr>
        <w:rFonts w:ascii="Verdana" w:hAnsi="Verdana"/>
        <w:sz w:val="16"/>
        <w:szCs w:val="18"/>
      </w:rPr>
      <w:tab/>
    </w:r>
    <w:r w:rsidRPr="00A413C9">
      <w:rPr>
        <w:rFonts w:ascii="Verdana" w:hAnsi="Verdana"/>
        <w:sz w:val="20"/>
        <w:szCs w:val="20"/>
      </w:rPr>
      <w:fldChar w:fldCharType="begin"/>
    </w:r>
    <w:r w:rsidRPr="00A413C9">
      <w:rPr>
        <w:rFonts w:ascii="Verdana" w:hAnsi="Verdana"/>
        <w:sz w:val="20"/>
        <w:szCs w:val="20"/>
      </w:rPr>
      <w:instrText xml:space="preserve"> PAGE   \* MERGEFORMAT </w:instrText>
    </w:r>
    <w:r w:rsidRPr="00A413C9"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noProof/>
        <w:sz w:val="20"/>
        <w:szCs w:val="20"/>
      </w:rPr>
      <w:t>3</w:t>
    </w:r>
    <w:r w:rsidRPr="00A413C9">
      <w:rPr>
        <w:rFonts w:ascii="Verdana" w:hAnsi="Verdana"/>
        <w:noProof/>
        <w:sz w:val="20"/>
        <w:szCs w:val="20"/>
      </w:rPr>
      <w:fldChar w:fldCharType="end"/>
    </w:r>
  </w:p>
  <w:p w14:paraId="4F846ECD" w14:textId="77777777" w:rsidR="00A413C9" w:rsidRPr="00A413C9" w:rsidRDefault="00A413C9" w:rsidP="00A413C9">
    <w:pPr>
      <w:pStyle w:val="Voettekst"/>
      <w:jc w:val="right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C6938" w14:textId="77777777" w:rsidR="0032208B" w:rsidRDefault="0032208B" w:rsidP="006527D5">
      <w:r>
        <w:separator/>
      </w:r>
    </w:p>
  </w:footnote>
  <w:footnote w:type="continuationSeparator" w:id="0">
    <w:p w14:paraId="39EE3846" w14:textId="77777777" w:rsidR="0032208B" w:rsidRDefault="0032208B" w:rsidP="00652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1834DE7C"/>
    <w:lvl w:ilvl="0" w:tplc="E8B6370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fr-BE" w:vendorID="64" w:dllVersion="131078" w:nlCheck="1" w:checkStyle="0"/>
  <w:activeWritingStyle w:appName="MSWord" w:lang="en-GB" w:vendorID="64" w:dllVersion="131078" w:nlCheck="1" w:checkStyle="1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LEARNING AGREEMENT_TEMPLATE-20130426"/>
  </w:docVars>
  <w:rsids>
    <w:rsidRoot w:val="00A334ED"/>
    <w:rsid w:val="00003181"/>
    <w:rsid w:val="00003FE3"/>
    <w:rsid w:val="000352E2"/>
    <w:rsid w:val="000613F8"/>
    <w:rsid w:val="00076A24"/>
    <w:rsid w:val="000814FA"/>
    <w:rsid w:val="00090423"/>
    <w:rsid w:val="000B3965"/>
    <w:rsid w:val="000C0CED"/>
    <w:rsid w:val="000F0696"/>
    <w:rsid w:val="001012EE"/>
    <w:rsid w:val="00101CB7"/>
    <w:rsid w:val="00104B46"/>
    <w:rsid w:val="001168F4"/>
    <w:rsid w:val="0013111F"/>
    <w:rsid w:val="00133AC4"/>
    <w:rsid w:val="00164E78"/>
    <w:rsid w:val="00166958"/>
    <w:rsid w:val="00171E40"/>
    <w:rsid w:val="001924C2"/>
    <w:rsid w:val="001A0D54"/>
    <w:rsid w:val="001B771C"/>
    <w:rsid w:val="001C22B6"/>
    <w:rsid w:val="001F58B7"/>
    <w:rsid w:val="00200D41"/>
    <w:rsid w:val="00212868"/>
    <w:rsid w:val="002137A8"/>
    <w:rsid w:val="0021512A"/>
    <w:rsid w:val="0023063A"/>
    <w:rsid w:val="00233891"/>
    <w:rsid w:val="002442F6"/>
    <w:rsid w:val="002505C7"/>
    <w:rsid w:val="00280B90"/>
    <w:rsid w:val="00282FF9"/>
    <w:rsid w:val="00293BEC"/>
    <w:rsid w:val="002B0EC2"/>
    <w:rsid w:val="002E3C75"/>
    <w:rsid w:val="002F01EA"/>
    <w:rsid w:val="002F0D51"/>
    <w:rsid w:val="0032208B"/>
    <w:rsid w:val="00327B13"/>
    <w:rsid w:val="00341207"/>
    <w:rsid w:val="00346C26"/>
    <w:rsid w:val="00356BCC"/>
    <w:rsid w:val="0037200E"/>
    <w:rsid w:val="003B0207"/>
    <w:rsid w:val="003C2785"/>
    <w:rsid w:val="003D2599"/>
    <w:rsid w:val="003D770A"/>
    <w:rsid w:val="003E4E8A"/>
    <w:rsid w:val="004115BE"/>
    <w:rsid w:val="00411E23"/>
    <w:rsid w:val="00412797"/>
    <w:rsid w:val="00414237"/>
    <w:rsid w:val="00433AF2"/>
    <w:rsid w:val="004351ED"/>
    <w:rsid w:val="00435D5E"/>
    <w:rsid w:val="004435B9"/>
    <w:rsid w:val="00445C55"/>
    <w:rsid w:val="0045236F"/>
    <w:rsid w:val="00454D62"/>
    <w:rsid w:val="0045765E"/>
    <w:rsid w:val="004716E9"/>
    <w:rsid w:val="00476B1A"/>
    <w:rsid w:val="004B23CE"/>
    <w:rsid w:val="004D4EA1"/>
    <w:rsid w:val="004F72D2"/>
    <w:rsid w:val="00511253"/>
    <w:rsid w:val="00516C69"/>
    <w:rsid w:val="00520139"/>
    <w:rsid w:val="00524581"/>
    <w:rsid w:val="00526515"/>
    <w:rsid w:val="00540CAD"/>
    <w:rsid w:val="00544829"/>
    <w:rsid w:val="00551A4E"/>
    <w:rsid w:val="00554E60"/>
    <w:rsid w:val="005643FA"/>
    <w:rsid w:val="0058196C"/>
    <w:rsid w:val="005961E2"/>
    <w:rsid w:val="005C6E6F"/>
    <w:rsid w:val="005F5230"/>
    <w:rsid w:val="005F686F"/>
    <w:rsid w:val="006000BF"/>
    <w:rsid w:val="00606285"/>
    <w:rsid w:val="00610F00"/>
    <w:rsid w:val="00612403"/>
    <w:rsid w:val="00621F9C"/>
    <w:rsid w:val="00623E5E"/>
    <w:rsid w:val="00634064"/>
    <w:rsid w:val="00636FE3"/>
    <w:rsid w:val="00652501"/>
    <w:rsid w:val="006527D5"/>
    <w:rsid w:val="00706968"/>
    <w:rsid w:val="00706E6C"/>
    <w:rsid w:val="00707A40"/>
    <w:rsid w:val="0071765A"/>
    <w:rsid w:val="00733D6D"/>
    <w:rsid w:val="00763480"/>
    <w:rsid w:val="00766673"/>
    <w:rsid w:val="00770574"/>
    <w:rsid w:val="00771BAA"/>
    <w:rsid w:val="00775C4A"/>
    <w:rsid w:val="00791715"/>
    <w:rsid w:val="00794A34"/>
    <w:rsid w:val="00797A90"/>
    <w:rsid w:val="007A7F2F"/>
    <w:rsid w:val="007B1014"/>
    <w:rsid w:val="007B79AC"/>
    <w:rsid w:val="007C3B7E"/>
    <w:rsid w:val="007D1D61"/>
    <w:rsid w:val="007D3DF4"/>
    <w:rsid w:val="007F0391"/>
    <w:rsid w:val="008123EA"/>
    <w:rsid w:val="00831C21"/>
    <w:rsid w:val="00835EEC"/>
    <w:rsid w:val="008378DB"/>
    <w:rsid w:val="00853C60"/>
    <w:rsid w:val="0085673A"/>
    <w:rsid w:val="00881A90"/>
    <w:rsid w:val="008A4CDE"/>
    <w:rsid w:val="008A6D18"/>
    <w:rsid w:val="008B443C"/>
    <w:rsid w:val="008C077C"/>
    <w:rsid w:val="008C6841"/>
    <w:rsid w:val="008F1290"/>
    <w:rsid w:val="008F419C"/>
    <w:rsid w:val="00907C0F"/>
    <w:rsid w:val="0092427C"/>
    <w:rsid w:val="00932B1E"/>
    <w:rsid w:val="00932EBD"/>
    <w:rsid w:val="009356D9"/>
    <w:rsid w:val="009B15DD"/>
    <w:rsid w:val="00A05FB5"/>
    <w:rsid w:val="00A12F60"/>
    <w:rsid w:val="00A30E37"/>
    <w:rsid w:val="00A334ED"/>
    <w:rsid w:val="00A35B10"/>
    <w:rsid w:val="00A413C9"/>
    <w:rsid w:val="00A556C0"/>
    <w:rsid w:val="00A61AD2"/>
    <w:rsid w:val="00A62209"/>
    <w:rsid w:val="00A91D34"/>
    <w:rsid w:val="00A9299A"/>
    <w:rsid w:val="00A92DF3"/>
    <w:rsid w:val="00A95D2F"/>
    <w:rsid w:val="00AA3401"/>
    <w:rsid w:val="00AD155B"/>
    <w:rsid w:val="00B45D5F"/>
    <w:rsid w:val="00B636B5"/>
    <w:rsid w:val="00B7301A"/>
    <w:rsid w:val="00B91D7D"/>
    <w:rsid w:val="00B97E0C"/>
    <w:rsid w:val="00BB09BD"/>
    <w:rsid w:val="00BB36D1"/>
    <w:rsid w:val="00BC08B1"/>
    <w:rsid w:val="00BC2785"/>
    <w:rsid w:val="00BF1B96"/>
    <w:rsid w:val="00BF78D3"/>
    <w:rsid w:val="00C16722"/>
    <w:rsid w:val="00C40742"/>
    <w:rsid w:val="00C534AF"/>
    <w:rsid w:val="00C63392"/>
    <w:rsid w:val="00C82AEF"/>
    <w:rsid w:val="00CB6C0A"/>
    <w:rsid w:val="00CE5D6E"/>
    <w:rsid w:val="00CE7B42"/>
    <w:rsid w:val="00CF1BFD"/>
    <w:rsid w:val="00D0354D"/>
    <w:rsid w:val="00D0577B"/>
    <w:rsid w:val="00D13188"/>
    <w:rsid w:val="00D26236"/>
    <w:rsid w:val="00D34616"/>
    <w:rsid w:val="00D50C37"/>
    <w:rsid w:val="00D82E11"/>
    <w:rsid w:val="00D82F40"/>
    <w:rsid w:val="00D853B9"/>
    <w:rsid w:val="00DF665E"/>
    <w:rsid w:val="00E07049"/>
    <w:rsid w:val="00E11D14"/>
    <w:rsid w:val="00E444FC"/>
    <w:rsid w:val="00E55DD2"/>
    <w:rsid w:val="00E8171F"/>
    <w:rsid w:val="00ED4D22"/>
    <w:rsid w:val="00EF67AB"/>
    <w:rsid w:val="00F042F3"/>
    <w:rsid w:val="00F1032A"/>
    <w:rsid w:val="00F324FA"/>
    <w:rsid w:val="00F4085F"/>
    <w:rsid w:val="00F42E98"/>
    <w:rsid w:val="00F51D45"/>
    <w:rsid w:val="00F577D4"/>
    <w:rsid w:val="00F65903"/>
    <w:rsid w:val="00F76B6D"/>
    <w:rsid w:val="00F857C7"/>
    <w:rsid w:val="00FA7E7B"/>
    <w:rsid w:val="00FB2198"/>
    <w:rsid w:val="00FC4708"/>
    <w:rsid w:val="00FD20FC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2C4251E"/>
  <w15:docId w15:val="{F300095F-56B6-4E03-9F43-5728558F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ard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Plattetekst">
    <w:name w:val="Body Text"/>
    <w:aliases w:val="F2 Body Text"/>
    <w:basedOn w:val="Standaard"/>
    <w:link w:val="Plattetekst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PlattetekstChar">
    <w:name w:val="Platte tekst Char"/>
    <w:aliases w:val="F2 Body Text Char"/>
    <w:link w:val="Platteteks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jstalinea">
    <w:name w:val="List Paragraph"/>
    <w:basedOn w:val="Standaard"/>
    <w:uiPriority w:val="34"/>
    <w:qFormat/>
    <w:locked/>
    <w:rsid w:val="00341207"/>
    <w:pPr>
      <w:ind w:left="720"/>
      <w:contextualSpacing/>
    </w:pPr>
  </w:style>
  <w:style w:type="table" w:styleId="Tabelraster">
    <w:name w:val="Table Grid"/>
    <w:basedOn w:val="Standaardtabel"/>
    <w:uiPriority w:val="59"/>
    <w:locked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Standaard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Plattetekst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Standaard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Verwijzingopmerking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locked/>
    <w:rsid w:val="007F0391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locked/>
    <w:rsid w:val="007F039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chtearcering">
    <w:name w:val="Light Shading"/>
    <w:basedOn w:val="Standaardtabel"/>
    <w:uiPriority w:val="60"/>
    <w:locked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Tekstvantijdelijkeaanduiding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Standaard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Learning%20Agreement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_x0020_Action xmlns="57f39af4-1844-4b0d-bf3c-d22f589e9717" xsi:nil="true"/>
    <Calljaar xmlns="6c5cf9ca-9a29-4a2b-8290-be3f5bbcf82c">2020</Calljaar>
    <KA1_x002f_KA2 xmlns="57f39af4-1844-4b0d-bf3c-d22f589e9717">KA1</KA1_x002f_KA2>
    <_dlc_DocId xmlns="6c5cf9ca-9a29-4a2b-8290-be3f5bbcf82c">N4WXR6J6TDXH-158074617-750</_dlc_DocId>
    <_dlc_DocIdUrl xmlns="6c5cf9ca-9a29-4a2b-8290-be3f5bbcf82c">
      <Url>https://projects.stichtingcinop.nl/erasmusplus/intro/Eplus/Programmamanagement/_layouts/15/DocIdRedir.aspx?ID=N4WXR6J6TDXH-158074617-750</Url>
      <Description>N4WXR6J6TDXH-158074617-750</Description>
    </_dlc_DocIdUrl>
    <Gecrosschecked_x0020_door_x0020_Rinske xmlns="57f39af4-1844-4b0d-bf3c-d22f589e97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C8288F150A044B64C82CD131D33C1" ma:contentTypeVersion="4" ma:contentTypeDescription="Een nieuw document maken." ma:contentTypeScope="" ma:versionID="c2b40a854d548209ab4bd3e00e220822">
  <xsd:schema xmlns:xsd="http://www.w3.org/2001/XMLSchema" xmlns:xs="http://www.w3.org/2001/XMLSchema" xmlns:p="http://schemas.microsoft.com/office/2006/metadata/properties" xmlns:ns2="57f39af4-1844-4b0d-bf3c-d22f589e9717" xmlns:ns3="6c5cf9ca-9a29-4a2b-8290-be3f5bbcf82c" targetNamespace="http://schemas.microsoft.com/office/2006/metadata/properties" ma:root="true" ma:fieldsID="46e6a9c7fb34b1da99badea1d0a41bb4" ns2:_="" ns3:_="">
    <xsd:import namespace="57f39af4-1844-4b0d-bf3c-d22f589e9717"/>
    <xsd:import namespace="6c5cf9ca-9a29-4a2b-8290-be3f5bbcf82c"/>
    <xsd:element name="properties">
      <xsd:complexType>
        <xsd:sequence>
          <xsd:element name="documentManagement">
            <xsd:complexType>
              <xsd:all>
                <xsd:element ref="ns2:KA1_x002f_KA2" minOccurs="0"/>
                <xsd:element ref="ns3:Calljaar"/>
                <xsd:element ref="ns2:Key_x0020_Action" minOccurs="0"/>
                <xsd:element ref="ns2:Gecrosschecked_x0020_door_x0020_Rinsk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39af4-1844-4b0d-bf3c-d22f589e9717" elementFormDefault="qualified">
    <xsd:import namespace="http://schemas.microsoft.com/office/2006/documentManagement/types"/>
    <xsd:import namespace="http://schemas.microsoft.com/office/infopath/2007/PartnerControls"/>
    <xsd:element name="KA1_x002f_KA2" ma:index="2" nillable="true" ma:displayName="KA1/KA2" ma:format="Dropdown" ma:internalName="KA1_x002f_KA2">
      <xsd:simpleType>
        <xsd:restriction base="dms:Choice">
          <xsd:enumeration value="KA1"/>
          <xsd:enumeration value="KA2"/>
        </xsd:restriction>
      </xsd:simpleType>
    </xsd:element>
    <xsd:element name="Key_x0020_Action" ma:index="4" nillable="true" ma:displayName="Key Action" ma:format="Dropdown" ma:internalName="Key_x0020_Action">
      <xsd:simpleType>
        <xsd:restriction base="dms:Choice">
          <xsd:enumeration value="KA102"/>
          <xsd:enumeration value="KA104"/>
          <xsd:enumeration value="KA116"/>
        </xsd:restriction>
      </xsd:simpleType>
    </xsd:element>
    <xsd:element name="Gecrosschecked_x0020_door_x0020_Rinske" ma:index="5" nillable="true" ma:displayName="Gecrosschecked door Rinske" ma:format="Dropdown" ma:internalName="Gecrosschecked_x0020_door_x0020_Rinske">
      <xsd:simpleType>
        <xsd:union memberTypes="dms:Text">
          <xsd:simpleType>
            <xsd:restriction base="dms:Choice">
              <xsd:enumeration value="Nog doen"/>
              <xsd:enumeration value="J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cf9ca-9a29-4a2b-8290-be3f5bbcf82c" elementFormDefault="qualified">
    <xsd:import namespace="http://schemas.microsoft.com/office/2006/documentManagement/types"/>
    <xsd:import namespace="http://schemas.microsoft.com/office/infopath/2007/PartnerControls"/>
    <xsd:element name="Calljaar" ma:index="3" ma:displayName="Calljaar" ma:format="Dropdown" ma:internalName="Calljaar">
      <xsd:simpleType>
        <xsd:restriction base="dms:Choice">
          <xsd:enumeration value="nvt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8B1BD3F-3B25-4558-9BD5-0800E5E19F71}">
  <ds:schemaRefs>
    <ds:schemaRef ds:uri="http://schemas.openxmlformats.org/package/2006/metadata/core-properties"/>
    <ds:schemaRef ds:uri="57f39af4-1844-4b0d-bf3c-d22f589e9717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6c5cf9ca-9a29-4a2b-8290-be3f5bbcf82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7FF1B9-F070-4378-8F41-ACDFE3E14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89663-2881-4C4F-915F-3859170F9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39af4-1844-4b0d-bf3c-d22f589e9717"/>
    <ds:schemaRef ds:uri="6c5cf9ca-9a29-4a2b-8290-be3f5bbcf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240FC2-4F17-4527-B9ED-6A2650FBDDB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Learning Agreement_Template-20130426.dotx</Template>
  <TotalTime>6</TotalTime>
  <Pages>10</Pages>
  <Words>576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Marieke Wouters-Denissen</cp:lastModifiedBy>
  <cp:revision>5</cp:revision>
  <cp:lastPrinted>2012-06-22T11:03:00Z</cp:lastPrinted>
  <dcterms:created xsi:type="dcterms:W3CDTF">2020-02-12T13:45:00Z</dcterms:created>
  <dcterms:modified xsi:type="dcterms:W3CDTF">2020-07-30T11:34:00Z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0x010100D56C8288F150A044B64C82CD131D33C1</vt:lpwstr>
  </property>
  <property fmtid="{D5CDD505-2E9C-101B-9397-08002B2CF9AE}" pid="3" name="_dlc_DocIdItemGuid">
    <vt:lpwstr>cdf049ce-7181-4398-b3fb-c0fd63ab3537</vt:lpwstr>
  </property>
</Properties>
</file>