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nl-NL" w:eastAsia="nl-NL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7CA4C2EA" w:rsidR="00F1032A" w:rsidRDefault="00F1032A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D8F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18E769F5" w:rsidR="00835EEC" w:rsidRPr="00166958" w:rsidRDefault="00551A4E" w:rsidP="00166958">
    <w:pPr>
      <w:pStyle w:val="Koptekst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AE7D8F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ard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locked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Standaard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jaar xmlns="6c5cf9ca-9a29-4a2b-8290-be3f5bbcf82c">2019</Calljaar>
    <KA1_x002f_KA2 xmlns="57f39af4-1844-4b0d-bf3c-d22f589e9717">KA1</KA1_x002f_KA2>
    <_dlc_DocId xmlns="6c5cf9ca-9a29-4a2b-8290-be3f5bbcf82c">N4WXR6J6TDXH-158074617-574</_dlc_DocId>
    <_dlc_DocIdUrl xmlns="6c5cf9ca-9a29-4a2b-8290-be3f5bbcf82c">
      <Url>https://projects.stichtingcinop.nl/erasmusplus/intro/Eplus/Programmamanagement/_layouts/15/DocIdRedir.aspx?ID=N4WXR6J6TDXH-158074617-574</Url>
      <Description>N4WXR6J6TDXH-158074617-574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purl.org/dc/terms/"/>
    <ds:schemaRef ds:uri="http://purl.org/dc/dcmitype/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7f39af4-1844-4b0d-bf3c-d22f589e97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2DC1A4-850C-4137-9141-9D042BE7EC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FCC7B-B257-40FE-A040-0CFD155D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1</TotalTime>
  <Pages>10</Pages>
  <Words>592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Natasja Buitenhuis</cp:lastModifiedBy>
  <cp:revision>2</cp:revision>
  <cp:lastPrinted>2012-06-22T11:03:00Z</cp:lastPrinted>
  <dcterms:created xsi:type="dcterms:W3CDTF">2019-05-01T13:44:00Z</dcterms:created>
  <dcterms:modified xsi:type="dcterms:W3CDTF">2019-05-01T13:44:00Z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cfc24ac7-bc45-42e6-aea5-375f31ded6b2</vt:lpwstr>
  </property>
</Properties>
</file>